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CD94" w14:textId="384DCB48" w:rsidR="000226A3" w:rsidRDefault="005E691C" w:rsidP="000226A3">
      <w:r>
        <w:rPr>
          <w:noProof/>
        </w:rPr>
        <w:drawing>
          <wp:anchor distT="0" distB="0" distL="114300" distR="114300" simplePos="0" relativeHeight="251659264" behindDoc="0" locked="0" layoutInCell="1" allowOverlap="1" wp14:anchorId="0772BB31" wp14:editId="4E7EBE03">
            <wp:simplePos x="0" y="0"/>
            <wp:positionH relativeFrom="column">
              <wp:posOffset>5781675</wp:posOffset>
            </wp:positionH>
            <wp:positionV relativeFrom="paragraph">
              <wp:posOffset>-10160</wp:posOffset>
            </wp:positionV>
            <wp:extent cx="790575" cy="55265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CC8">
        <w:rPr>
          <w:noProof/>
        </w:rPr>
        <w:drawing>
          <wp:inline distT="0" distB="0" distL="0" distR="0" wp14:anchorId="2C776476" wp14:editId="7B55C2ED">
            <wp:extent cx="1524000" cy="447675"/>
            <wp:effectExtent l="0" t="0" r="0" b="9525"/>
            <wp:docPr id="1" name="Billede 4" descr="HORESTA">
              <a:hlinkClick xmlns:a="http://schemas.openxmlformats.org/drawingml/2006/main" r:id="rId7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4" descr="HORESTA">
                      <a:hlinkClick r:id="rId7" tgtFrame="''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106">
        <w:t xml:space="preserve"> </w:t>
      </w:r>
      <w:r w:rsidR="00F24C4E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226A3">
        <w:t xml:space="preserve"> </w:t>
      </w:r>
    </w:p>
    <w:p w14:paraId="7AE431FD" w14:textId="77777777" w:rsidR="005E691C" w:rsidRDefault="005E691C" w:rsidP="000226A3">
      <w:pPr>
        <w:pStyle w:val="Sidehoved"/>
        <w:jc w:val="center"/>
        <w:rPr>
          <w:rFonts w:ascii="Georgia" w:hAnsi="Georgia"/>
          <w:b/>
          <w:sz w:val="36"/>
        </w:rPr>
      </w:pPr>
    </w:p>
    <w:p w14:paraId="11888065" w14:textId="77777777" w:rsidR="00CA4585" w:rsidRDefault="000226A3" w:rsidP="000226A3">
      <w:pPr>
        <w:pStyle w:val="Sidehoved"/>
        <w:jc w:val="center"/>
        <w:rPr>
          <w:rFonts w:ascii="Georgia" w:hAnsi="Georgia"/>
          <w:b/>
          <w:sz w:val="36"/>
        </w:rPr>
      </w:pPr>
      <w:r w:rsidRPr="00F94DB5">
        <w:rPr>
          <w:rFonts w:ascii="Georgia" w:hAnsi="Georgia"/>
          <w:b/>
          <w:sz w:val="36"/>
        </w:rPr>
        <w:t>Ansættelsesbevis</w:t>
      </w:r>
      <w:r w:rsidR="007D3AB4">
        <w:rPr>
          <w:rFonts w:ascii="Georgia" w:hAnsi="Georgia"/>
          <w:b/>
          <w:sz w:val="36"/>
        </w:rPr>
        <w:t xml:space="preserve"> – Flex-</w:t>
      </w:r>
      <w:r w:rsidR="00667258">
        <w:rPr>
          <w:rFonts w:ascii="Georgia" w:hAnsi="Georgia"/>
          <w:b/>
          <w:sz w:val="36"/>
        </w:rPr>
        <w:t>U</w:t>
      </w:r>
      <w:r w:rsidR="007D3AB4">
        <w:rPr>
          <w:rFonts w:ascii="Georgia" w:hAnsi="Georgia"/>
          <w:b/>
          <w:sz w:val="36"/>
        </w:rPr>
        <w:t>ng</w:t>
      </w:r>
      <w:r w:rsidR="00CA4585">
        <w:rPr>
          <w:rFonts w:ascii="Georgia" w:hAnsi="Georgia"/>
          <w:b/>
          <w:sz w:val="36"/>
        </w:rPr>
        <w:t xml:space="preserve"> </w:t>
      </w:r>
    </w:p>
    <w:p w14:paraId="4EA96AA6" w14:textId="565915F8" w:rsidR="000226A3" w:rsidRPr="005A11EA" w:rsidRDefault="00CA4585" w:rsidP="000226A3">
      <w:pPr>
        <w:pStyle w:val="Sidehoved"/>
        <w:jc w:val="center"/>
        <w:rPr>
          <w:rFonts w:ascii="Georgia" w:hAnsi="Georgia"/>
          <w:b/>
          <w:sz w:val="28"/>
          <w:szCs w:val="28"/>
        </w:rPr>
      </w:pPr>
      <w:r w:rsidRPr="005A11EA">
        <w:rPr>
          <w:rFonts w:ascii="Georgia" w:hAnsi="Georgia"/>
          <w:b/>
          <w:sz w:val="28"/>
          <w:szCs w:val="28"/>
        </w:rPr>
        <w:t xml:space="preserve">(kun til medarbejdere under 18 år) </w:t>
      </w:r>
    </w:p>
    <w:p w14:paraId="26A51AD8" w14:textId="77777777" w:rsidR="007D3AB4" w:rsidRDefault="007D3AB4">
      <w:pPr>
        <w:pStyle w:val="Sidehoved"/>
        <w:jc w:val="center"/>
        <w:rPr>
          <w:rFonts w:ascii="Georgia" w:hAnsi="Georgia"/>
        </w:rPr>
      </w:pPr>
    </w:p>
    <w:p w14:paraId="546D51DF" w14:textId="30B391E2" w:rsidR="00A73CB2" w:rsidRDefault="000226A3">
      <w:pPr>
        <w:pStyle w:val="Sidehoved"/>
        <w:jc w:val="center"/>
        <w:rPr>
          <w:rFonts w:ascii="Georgia" w:hAnsi="Georgia"/>
        </w:rPr>
      </w:pPr>
      <w:r w:rsidRPr="00F94DB5">
        <w:rPr>
          <w:rFonts w:ascii="Georgia" w:hAnsi="Georgia"/>
        </w:rPr>
        <w:t xml:space="preserve">Den til enhver tid gældende hovedoverenskomst mellem </w:t>
      </w:r>
      <w:r w:rsidR="004B3CC8" w:rsidRPr="004B3CC8">
        <w:rPr>
          <w:rFonts w:ascii="Georgia" w:hAnsi="Georgia"/>
        </w:rPr>
        <w:t>HORESTA</w:t>
      </w:r>
      <w:r w:rsidR="005E691C">
        <w:rPr>
          <w:rFonts w:ascii="Georgia" w:hAnsi="Georgia"/>
        </w:rPr>
        <w:t xml:space="preserve"> </w:t>
      </w:r>
      <w:r w:rsidRPr="00F94DB5">
        <w:rPr>
          <w:rFonts w:ascii="Georgia" w:hAnsi="Georgia"/>
        </w:rPr>
        <w:t>A</w:t>
      </w:r>
      <w:r w:rsidR="00EE4127">
        <w:rPr>
          <w:rFonts w:ascii="Georgia" w:hAnsi="Georgia"/>
        </w:rPr>
        <w:t>rbejdsgiver</w:t>
      </w:r>
      <w:r w:rsidRPr="00F94DB5">
        <w:rPr>
          <w:rFonts w:ascii="Georgia" w:hAnsi="Georgia"/>
        </w:rPr>
        <w:t xml:space="preserve"> og </w:t>
      </w:r>
      <w:smartTag w:uri="urn:schemas-microsoft-com:office:smarttags" w:element="metricconverter">
        <w:smartTagPr>
          <w:attr w:name="ProductID" w:val="3F"/>
        </w:smartTagPr>
        <w:r w:rsidRPr="00F94DB5">
          <w:rPr>
            <w:rFonts w:ascii="Georgia" w:hAnsi="Georgia"/>
          </w:rPr>
          <w:t>3F</w:t>
        </w:r>
      </w:smartTag>
      <w:r w:rsidRPr="00F94DB5">
        <w:rPr>
          <w:rFonts w:ascii="Georgia" w:hAnsi="Georgia"/>
        </w:rPr>
        <w:t xml:space="preserve"> Privat Service</w:t>
      </w:r>
      <w:r w:rsidR="00F94DB5">
        <w:rPr>
          <w:rFonts w:ascii="Georgia" w:hAnsi="Georgia"/>
        </w:rPr>
        <w:t>, Hotel &amp; Restauration</w:t>
      </w:r>
      <w:r w:rsidRPr="00F94DB5">
        <w:rPr>
          <w:rFonts w:ascii="Georgia" w:hAnsi="Georgia"/>
        </w:rPr>
        <w:t xml:space="preserve"> er gældende for ansættelsesforholdet</w:t>
      </w:r>
      <w:r w:rsidR="00000F79">
        <w:rPr>
          <w:rFonts w:ascii="Georgia" w:hAnsi="Georgia"/>
        </w:rPr>
        <w:t>,</w:t>
      </w:r>
      <w:r w:rsidRPr="00F94DB5">
        <w:rPr>
          <w:rFonts w:ascii="Georgia" w:hAnsi="Georgia"/>
        </w:rPr>
        <w:t xml:space="preserve"> medmindre</w:t>
      </w:r>
      <w:r w:rsidR="00EE4127">
        <w:rPr>
          <w:rFonts w:ascii="Georgia" w:hAnsi="Georgia"/>
        </w:rPr>
        <w:t xml:space="preserve"> anden kollektiv aftale er indgået med 3F.</w:t>
      </w:r>
    </w:p>
    <w:p w14:paraId="00EAC39D" w14:textId="77777777" w:rsidR="000226A3" w:rsidRDefault="000226A3" w:rsidP="000226A3">
      <w:pPr>
        <w:pStyle w:val="Sidehoved"/>
        <w:tabs>
          <w:tab w:val="clear" w:pos="4819"/>
          <w:tab w:val="left" w:pos="1700"/>
          <w:tab w:val="left" w:pos="2268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tbl>
      <w:tblPr>
        <w:tblW w:w="1087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13"/>
        <w:gridCol w:w="5189"/>
        <w:gridCol w:w="162"/>
        <w:gridCol w:w="14"/>
      </w:tblGrid>
      <w:tr w:rsidR="000226A3" w:rsidRPr="00EE4127" w14:paraId="46CE4A87" w14:textId="77777777" w:rsidTr="00F657B4">
        <w:trPr>
          <w:trHeight w:val="2004"/>
        </w:trPr>
        <w:tc>
          <w:tcPr>
            <w:tcW w:w="550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5F0B37" w14:textId="6C029B13" w:rsidR="000226A3" w:rsidRPr="00F94DB5" w:rsidRDefault="000226A3" w:rsidP="008C12BA">
            <w:pPr>
              <w:tabs>
                <w:tab w:val="left" w:pos="1773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1. Arbejdsgivers navn og adresse</w:t>
            </w:r>
            <w:r w:rsidR="00000F79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 xml:space="preserve"> </w:t>
            </w:r>
          </w:p>
          <w:p w14:paraId="5E3E2B20" w14:textId="3FB53D51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6A0B47">
              <w:rPr>
                <w:rFonts w:ascii="Georgia" w:hAnsi="Georgia"/>
              </w:rPr>
              <w:t> </w:t>
            </w:r>
            <w:r w:rsidR="006A0B47">
              <w:rPr>
                <w:rFonts w:ascii="Georgia" w:hAnsi="Georgia"/>
              </w:rPr>
              <w:t> </w:t>
            </w:r>
            <w:r w:rsidR="006A0B47">
              <w:rPr>
                <w:rFonts w:ascii="Georgia" w:hAnsi="Georgia"/>
              </w:rPr>
              <w:t> </w:t>
            </w:r>
            <w:r w:rsidR="006A0B47">
              <w:rPr>
                <w:rFonts w:ascii="Georgia" w:hAnsi="Georgia"/>
              </w:rPr>
              <w:t> </w:t>
            </w:r>
            <w:r w:rsidR="006A0B47">
              <w:rPr>
                <w:rFonts w:ascii="Georgia" w:hAnsi="Georgia"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0"/>
          </w:p>
          <w:p w14:paraId="12095061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"/>
          </w:p>
          <w:p w14:paraId="0A5D6658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2"/>
          </w:p>
          <w:p w14:paraId="3C2BEDEC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3"/>
          </w:p>
          <w:p w14:paraId="7C535A29" w14:textId="77777777" w:rsidR="000226A3" w:rsidRPr="00480816" w:rsidRDefault="000226A3" w:rsidP="008C12BA">
            <w:pPr>
              <w:tabs>
                <w:tab w:val="left" w:pos="1827"/>
              </w:tabs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CVR-nr.: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4"/>
          </w:p>
          <w:p w14:paraId="24B6D886" w14:textId="77777777" w:rsidR="000226A3" w:rsidRPr="00480816" w:rsidRDefault="000226A3" w:rsidP="008C12BA">
            <w:pPr>
              <w:tabs>
                <w:tab w:val="left" w:pos="1827"/>
              </w:tabs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Tlf.nr.: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5"/>
          </w:p>
          <w:p w14:paraId="159D4973" w14:textId="77777777" w:rsidR="000226A3" w:rsidRPr="00F94DB5" w:rsidRDefault="00EE4127" w:rsidP="008C12BA">
            <w:pPr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lang w:val="de-DE"/>
              </w:rPr>
              <w:t>E-</w:t>
            </w:r>
            <w:r w:rsidR="000226A3" w:rsidRPr="00F94DB5">
              <w:rPr>
                <w:rFonts w:ascii="Georgia" w:hAnsi="Georgia"/>
                <w:lang w:val="de-DE"/>
              </w:rPr>
              <w:t xml:space="preserve">mail: </w:t>
            </w:r>
            <w:r w:rsidR="00570D2E" w:rsidRPr="00F94DB5">
              <w:rPr>
                <w:rFonts w:ascii="Georgia" w:hAnsi="Georgia"/>
                <w:lang w:val="de-D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0226A3" w:rsidRPr="00F94DB5">
              <w:rPr>
                <w:rFonts w:ascii="Georgia" w:hAnsi="Georgia"/>
                <w:lang w:val="de-D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lang w:val="de-DE"/>
              </w:rPr>
            </w:r>
            <w:r w:rsidR="00570D2E" w:rsidRPr="00F94DB5">
              <w:rPr>
                <w:rFonts w:ascii="Georgia" w:hAnsi="Georgia"/>
                <w:lang w:val="de-DE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570D2E" w:rsidRPr="00F94DB5">
              <w:rPr>
                <w:rFonts w:ascii="Georgia" w:hAnsi="Georgia"/>
                <w:lang w:val="de-DE"/>
              </w:rPr>
              <w:fldChar w:fldCharType="end"/>
            </w:r>
            <w:bookmarkEnd w:id="6"/>
          </w:p>
        </w:tc>
        <w:tc>
          <w:tcPr>
            <w:tcW w:w="53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7802B" w14:textId="55485BC8" w:rsidR="000226A3" w:rsidRPr="0088550B" w:rsidRDefault="000226A3" w:rsidP="008C12BA">
            <w:pPr>
              <w:tabs>
                <w:tab w:val="left" w:pos="1773"/>
              </w:tabs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>1.a. Arbejdsstedets navn og adresse</w:t>
            </w:r>
            <w:r w:rsidR="00000F79">
              <w:rPr>
                <w:rFonts w:ascii="Georgia" w:hAnsi="Georgia"/>
              </w:rPr>
              <w:t>:</w:t>
            </w:r>
            <w:r w:rsidRPr="0088550B">
              <w:rPr>
                <w:rFonts w:ascii="Georgia" w:hAnsi="Georgia"/>
              </w:rPr>
              <w:t xml:space="preserve"> </w:t>
            </w:r>
          </w:p>
          <w:p w14:paraId="769CBEB8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7"/>
          </w:p>
          <w:p w14:paraId="764D9585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8"/>
          </w:p>
          <w:p w14:paraId="196E191D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9"/>
          </w:p>
          <w:p w14:paraId="2FC62283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10"/>
          </w:p>
          <w:p w14:paraId="5F26BF2C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11"/>
          </w:p>
          <w:p w14:paraId="6C80F50A" w14:textId="77777777" w:rsidR="000226A3" w:rsidRPr="0088550B" w:rsidRDefault="000226A3" w:rsidP="008C12BA">
            <w:pPr>
              <w:tabs>
                <w:tab w:val="left" w:pos="1986"/>
              </w:tabs>
              <w:rPr>
                <w:rFonts w:ascii="Georgia" w:hAnsi="Georgia"/>
                <w:lang w:val="en-GB"/>
              </w:rPr>
            </w:pPr>
            <w:r w:rsidRPr="0088550B">
              <w:rPr>
                <w:rFonts w:ascii="Georgia" w:hAnsi="Georgia"/>
                <w:lang w:val="en-GB"/>
              </w:rPr>
              <w:t xml:space="preserve">Tlf.nr.: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88550B">
              <w:rPr>
                <w:rFonts w:ascii="Georgia" w:hAnsi="Georgia"/>
                <w:lang w:val="en-GB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2"/>
            <w:r w:rsidRPr="0088550B">
              <w:rPr>
                <w:rFonts w:ascii="Georgia" w:hAnsi="Georgia"/>
                <w:lang w:val="en-GB"/>
              </w:rPr>
              <w:t xml:space="preserve"> </w:t>
            </w:r>
          </w:p>
          <w:p w14:paraId="2A457CB7" w14:textId="77777777" w:rsidR="000226A3" w:rsidRPr="0088550B" w:rsidRDefault="00EE4127" w:rsidP="008C12BA">
            <w:pPr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E</w:t>
            </w:r>
            <w:r w:rsidR="000226A3" w:rsidRPr="0088550B">
              <w:rPr>
                <w:rFonts w:ascii="Georgia" w:hAnsi="Georgia"/>
                <w:lang w:val="en-GB"/>
              </w:rPr>
              <w:t xml:space="preserve">-mail: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0226A3" w:rsidRPr="0088550B">
              <w:rPr>
                <w:rFonts w:ascii="Georgia" w:hAnsi="Georgia"/>
                <w:lang w:val="en-GB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3"/>
          </w:p>
        </w:tc>
      </w:tr>
      <w:tr w:rsidR="000226A3" w14:paraId="039F506E" w14:textId="77777777" w:rsidTr="00F657B4">
        <w:trPr>
          <w:cantSplit/>
          <w:trHeight w:val="624"/>
        </w:trPr>
        <w:tc>
          <w:tcPr>
            <w:tcW w:w="55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0DF2E8" w14:textId="23C9889E" w:rsidR="000226A3" w:rsidRPr="00F94DB5" w:rsidRDefault="000226A3" w:rsidP="008C12BA">
            <w:pPr>
              <w:tabs>
                <w:tab w:val="left" w:pos="214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2. Medarbejderens navn og adresse</w:t>
            </w:r>
            <w:r w:rsidR="00000F79">
              <w:rPr>
                <w:rFonts w:ascii="Georgia" w:hAnsi="Georgia"/>
              </w:rPr>
              <w:t>:</w:t>
            </w:r>
          </w:p>
          <w:p w14:paraId="792CB4A0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4"/>
          </w:p>
          <w:p w14:paraId="431A5230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5"/>
          </w:p>
          <w:p w14:paraId="63CFE336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6"/>
          </w:p>
          <w:p w14:paraId="394C7E69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7"/>
          </w:p>
          <w:p w14:paraId="469A5C48" w14:textId="77777777" w:rsidR="000226A3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CPR-nr.: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18"/>
          </w:p>
          <w:p w14:paraId="2AD323B4" w14:textId="77777777" w:rsidR="000226A3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Tlf.nr.: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263100"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14:paraId="010D794D" w14:textId="77777777" w:rsidR="005F2D7E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>E-mail:</w:t>
            </w:r>
            <w:r w:rsidR="00263100" w:rsidRPr="00480816">
              <w:rPr>
                <w:rFonts w:ascii="Georgia" w:hAnsi="Georgia"/>
                <w:lang w:val="fr-FR"/>
              </w:rPr>
              <w:t xml:space="preserve">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263100"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14:paraId="3E4B27D7" w14:textId="77777777" w:rsidR="005E691C" w:rsidRPr="00F03101" w:rsidRDefault="005E691C" w:rsidP="00EE4127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  <w:p w14:paraId="7CF32854" w14:textId="59457A7A" w:rsidR="000226A3" w:rsidRPr="000F3FC6" w:rsidRDefault="000226A3" w:rsidP="00EE4127">
            <w:pPr>
              <w:rPr>
                <w:rFonts w:ascii="Georgia" w:hAnsi="Georgia"/>
                <w:b/>
                <w:sz w:val="18"/>
                <w:szCs w:val="18"/>
              </w:rPr>
            </w:pPr>
            <w:r w:rsidRPr="000F3FC6">
              <w:rPr>
                <w:rFonts w:ascii="Georgia" w:hAnsi="Georgia"/>
                <w:b/>
                <w:sz w:val="18"/>
                <w:szCs w:val="18"/>
              </w:rPr>
              <w:t>(</w:t>
            </w:r>
            <w:r w:rsidR="00746297">
              <w:rPr>
                <w:rFonts w:ascii="Georgia" w:hAnsi="Georgia"/>
                <w:b/>
                <w:sz w:val="18"/>
                <w:szCs w:val="18"/>
              </w:rPr>
              <w:t>E</w:t>
            </w:r>
            <w:r w:rsidRPr="000F3FC6">
              <w:rPr>
                <w:rFonts w:ascii="Georgia" w:hAnsi="Georgia"/>
                <w:b/>
                <w:sz w:val="18"/>
                <w:szCs w:val="18"/>
              </w:rPr>
              <w:t xml:space="preserve">nhver ændring skal straks meddeles </w:t>
            </w:r>
            <w:r w:rsidR="00EE4127" w:rsidRPr="000F3FC6">
              <w:rPr>
                <w:rFonts w:ascii="Georgia" w:hAnsi="Georgia"/>
                <w:b/>
                <w:sz w:val="18"/>
                <w:szCs w:val="18"/>
              </w:rPr>
              <w:t>virksomheden</w:t>
            </w:r>
            <w:r w:rsidRPr="000F3FC6">
              <w:rPr>
                <w:rFonts w:ascii="Georgia" w:hAnsi="Georgia"/>
                <w:b/>
                <w:sz w:val="18"/>
                <w:szCs w:val="18"/>
              </w:rPr>
              <w:t>)</w:t>
            </w:r>
            <w:r w:rsidR="00746297"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  <w:tc>
          <w:tcPr>
            <w:tcW w:w="536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5F28EA" w14:textId="77777777"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>3.</w:t>
            </w:r>
            <w:r w:rsidR="001F7363">
              <w:rPr>
                <w:rFonts w:ascii="Georgia" w:hAnsi="Georgia"/>
              </w:rPr>
              <w:t xml:space="preserve"> </w:t>
            </w:r>
            <w:r w:rsidR="002B22A3">
              <w:rPr>
                <w:rFonts w:ascii="Georgia" w:hAnsi="Georgia"/>
              </w:rPr>
              <w:t>Er m</w:t>
            </w:r>
            <w:r w:rsidR="001F7363">
              <w:rPr>
                <w:rFonts w:ascii="Georgia" w:hAnsi="Georgia"/>
              </w:rPr>
              <w:t>edarbejderen medlem af 3F</w:t>
            </w:r>
            <w:r w:rsidR="002B22A3">
              <w:rPr>
                <w:rFonts w:ascii="Georgia" w:hAnsi="Georgia"/>
              </w:rPr>
              <w:t>?</w:t>
            </w:r>
            <w:r w:rsidRPr="0088550B">
              <w:rPr>
                <w:rFonts w:ascii="Georgia" w:hAnsi="Georgia"/>
              </w:rPr>
              <w:t xml:space="preserve"> </w:t>
            </w:r>
          </w:p>
          <w:p w14:paraId="38B1448B" w14:textId="77777777" w:rsidR="00570D2E" w:rsidRDefault="00570D2E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2A3" w:rsidRPr="0088550B">
              <w:rPr>
                <w:rFonts w:ascii="Georgia" w:hAnsi="Georgia"/>
              </w:rPr>
              <w:instrText xml:space="preserve"> FORMCHECKBOX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r w:rsidR="002B22A3" w:rsidRPr="0088550B">
              <w:rPr>
                <w:rFonts w:ascii="Georgia" w:hAnsi="Georgia"/>
              </w:rPr>
              <w:t xml:space="preserve"> Ja</w:t>
            </w:r>
            <w:r w:rsidR="002B22A3" w:rsidRPr="0088550B">
              <w:rPr>
                <w:rFonts w:ascii="Georgia" w:hAnsi="Georgia"/>
              </w:rPr>
              <w:tab/>
            </w:r>
            <w:r w:rsidRPr="0088550B">
              <w:rPr>
                <w:rFonts w:ascii="Georgia" w:hAnsi="Georgia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2A3" w:rsidRPr="0088550B">
              <w:rPr>
                <w:rFonts w:ascii="Georgia" w:hAnsi="Georgia"/>
              </w:rPr>
              <w:instrText xml:space="preserve"> FORMCHECKBOX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r w:rsidR="002B22A3" w:rsidRPr="0088550B">
              <w:rPr>
                <w:rFonts w:ascii="Georgia" w:hAnsi="Georgia"/>
              </w:rPr>
              <w:t xml:space="preserve"> Nej </w:t>
            </w:r>
            <w:r w:rsidR="000226A3" w:rsidRPr="0088550B">
              <w:rPr>
                <w:rFonts w:ascii="Georgia" w:hAnsi="Georgia"/>
              </w:rPr>
              <w:t>___________</w:t>
            </w:r>
            <w:r w:rsidR="0088550B">
              <w:rPr>
                <w:rFonts w:ascii="Georgia" w:hAnsi="Georgia"/>
              </w:rPr>
              <w:t>__________________________</w:t>
            </w:r>
          </w:p>
        </w:tc>
      </w:tr>
      <w:tr w:rsidR="000226A3" w14:paraId="0B9B1FCC" w14:textId="77777777" w:rsidTr="00F657B4">
        <w:trPr>
          <w:cantSplit/>
          <w:trHeight w:val="543"/>
        </w:trPr>
        <w:tc>
          <w:tcPr>
            <w:tcW w:w="55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DD4DD3" w14:textId="77777777" w:rsidR="000226A3" w:rsidRPr="00F94DB5" w:rsidRDefault="000226A3" w:rsidP="008C12BA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5365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1FF6487" w14:textId="77777777"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3.a. Statsborgerskab: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9" w:name="Tekst22"/>
            <w:r w:rsidRPr="0088550B">
              <w:rPr>
                <w:rFonts w:ascii="Georgia" w:hAnsi="Georgia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9"/>
          </w:p>
          <w:p w14:paraId="6DC076D1" w14:textId="77777777"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>_____________</w:t>
            </w:r>
            <w:r w:rsidR="0088550B">
              <w:rPr>
                <w:rFonts w:ascii="Georgia" w:hAnsi="Georgia"/>
              </w:rPr>
              <w:t>______________________</w:t>
            </w:r>
          </w:p>
        </w:tc>
      </w:tr>
      <w:tr w:rsidR="000226A3" w14:paraId="1558CA67" w14:textId="77777777" w:rsidTr="004466D0">
        <w:trPr>
          <w:cantSplit/>
          <w:trHeight w:val="738"/>
        </w:trPr>
        <w:tc>
          <w:tcPr>
            <w:tcW w:w="55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1F8FED" w14:textId="77777777" w:rsidR="000226A3" w:rsidRPr="00F94DB5" w:rsidRDefault="000226A3" w:rsidP="008C12BA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5365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AE1677E" w14:textId="691DDA8E" w:rsidR="002B22A3" w:rsidRDefault="000226A3" w:rsidP="008C12BA">
            <w:pPr>
              <w:tabs>
                <w:tab w:val="left" w:pos="285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4. </w:t>
            </w:r>
            <w:r w:rsidR="002B22A3">
              <w:rPr>
                <w:rFonts w:ascii="Georgia" w:hAnsi="Georgia"/>
              </w:rPr>
              <w:t>Er v</w:t>
            </w:r>
            <w:r w:rsidRPr="0088550B">
              <w:rPr>
                <w:rFonts w:ascii="Georgia" w:hAnsi="Georgia"/>
              </w:rPr>
              <w:t xml:space="preserve">irksomheden medlem af </w:t>
            </w:r>
            <w:r w:rsidR="004B3CC8">
              <w:rPr>
                <w:rFonts w:ascii="Georgia" w:hAnsi="Georgia"/>
              </w:rPr>
              <w:t>HORESTA</w:t>
            </w:r>
            <w:r w:rsidR="005E691C">
              <w:rPr>
                <w:rFonts w:ascii="Georgia" w:hAnsi="Georgia"/>
              </w:rPr>
              <w:t xml:space="preserve"> </w:t>
            </w:r>
            <w:r w:rsidRPr="0088550B">
              <w:rPr>
                <w:rFonts w:ascii="Georgia" w:hAnsi="Georgia"/>
              </w:rPr>
              <w:t>A</w:t>
            </w:r>
            <w:r w:rsidR="00EE4127">
              <w:rPr>
                <w:rFonts w:ascii="Georgia" w:hAnsi="Georgia"/>
              </w:rPr>
              <w:t>rbejdsgiver</w:t>
            </w:r>
            <w:r w:rsidR="002B22A3">
              <w:rPr>
                <w:rFonts w:ascii="Georgia" w:hAnsi="Georgia"/>
              </w:rPr>
              <w:t>?</w:t>
            </w:r>
          </w:p>
          <w:p w14:paraId="0752AEF2" w14:textId="3B30BA12" w:rsidR="000F3FC6" w:rsidRDefault="000F3FC6" w:rsidP="008C12BA">
            <w:pPr>
              <w:tabs>
                <w:tab w:val="left" w:pos="285"/>
              </w:tabs>
              <w:rPr>
                <w:rFonts w:ascii="Georgia" w:hAnsi="Georgia"/>
              </w:rPr>
            </w:pPr>
          </w:p>
          <w:p w14:paraId="633AF594" w14:textId="2ED6B6EA" w:rsidR="000226A3" w:rsidRDefault="00570D2E" w:rsidP="008C12BA">
            <w:pPr>
              <w:tabs>
                <w:tab w:val="left" w:pos="285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16"/>
            <w:r w:rsidR="000226A3" w:rsidRPr="0088550B">
              <w:rPr>
                <w:rFonts w:ascii="Georgia" w:hAnsi="Georgia"/>
              </w:rPr>
              <w:instrText xml:space="preserve"> FORMCHECKBOX </w:instrText>
            </w:r>
            <w:r w:rsidR="00AF130B"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bookmarkEnd w:id="20"/>
            <w:r w:rsidR="000226A3" w:rsidRPr="0088550B">
              <w:rPr>
                <w:rFonts w:ascii="Georgia" w:hAnsi="Georgia"/>
              </w:rPr>
              <w:t xml:space="preserve"> Ja</w:t>
            </w:r>
            <w:r w:rsidR="000226A3" w:rsidRPr="0088550B">
              <w:rPr>
                <w:rFonts w:ascii="Georgia" w:hAnsi="Georgia"/>
              </w:rPr>
              <w:tab/>
            </w:r>
            <w:r w:rsidRPr="0088550B">
              <w:rPr>
                <w:rFonts w:ascii="Georgia" w:hAnsi="Georgia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17"/>
            <w:r w:rsidR="000226A3" w:rsidRPr="0088550B">
              <w:rPr>
                <w:rFonts w:ascii="Georgia" w:hAnsi="Georgia"/>
              </w:rPr>
              <w:instrText xml:space="preserve"> FORMCHECKBOX </w:instrText>
            </w:r>
            <w:r w:rsidR="00AF130B"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bookmarkEnd w:id="21"/>
            <w:r w:rsidR="000226A3" w:rsidRPr="0088550B">
              <w:rPr>
                <w:rFonts w:ascii="Georgia" w:hAnsi="Georgia"/>
              </w:rPr>
              <w:t xml:space="preserve"> Nej</w:t>
            </w:r>
          </w:p>
          <w:p w14:paraId="244C11EF" w14:textId="77777777" w:rsidR="007D3AB4" w:rsidRPr="0088550B" w:rsidRDefault="007D3AB4" w:rsidP="008C12BA">
            <w:pPr>
              <w:tabs>
                <w:tab w:val="left" w:pos="285"/>
              </w:tabs>
              <w:rPr>
                <w:rFonts w:ascii="Georgia" w:hAnsi="Georgia"/>
              </w:rPr>
            </w:pPr>
          </w:p>
        </w:tc>
      </w:tr>
      <w:tr w:rsidR="000226A3" w14:paraId="1AC0CE09" w14:textId="77777777" w:rsidTr="004466D0">
        <w:trPr>
          <w:trHeight w:val="464"/>
        </w:trPr>
        <w:tc>
          <w:tcPr>
            <w:tcW w:w="108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0B1B0C" w14:textId="034BECE2" w:rsidR="00A73CB2" w:rsidRDefault="00C343C6" w:rsidP="004466D0">
            <w:pPr>
              <w:tabs>
                <w:tab w:val="left" w:pos="430"/>
                <w:tab w:val="right" w:pos="10430"/>
              </w:tabs>
              <w:spacing w:before="120" w:line="360" w:lineRule="auto"/>
              <w:rPr>
                <w:rFonts w:ascii="Georgia" w:hAnsi="Georgia"/>
                <w:color w:val="000000" w:themeColor="text1"/>
                <w:u w:val="single"/>
              </w:rPr>
            </w:pPr>
            <w:r>
              <w:rPr>
                <w:rFonts w:ascii="Georgia" w:hAnsi="Georgia"/>
              </w:rPr>
              <w:t>3</w:t>
            </w:r>
            <w:r w:rsidR="000226A3" w:rsidRPr="00F94DB5">
              <w:rPr>
                <w:rFonts w:ascii="Georgia" w:hAnsi="Georgia"/>
              </w:rPr>
              <w:t>.</w:t>
            </w:r>
            <w:r w:rsidR="000226A3" w:rsidRPr="00F94DB5">
              <w:rPr>
                <w:rFonts w:ascii="Georgia" w:hAnsi="Georgia"/>
              </w:rPr>
              <w:tab/>
              <w:t>Ansat som</w:t>
            </w:r>
            <w:r w:rsidR="00667258">
              <w:rPr>
                <w:rFonts w:ascii="Georgia" w:hAnsi="Georgia"/>
              </w:rPr>
              <w:t xml:space="preserve"> </w:t>
            </w:r>
            <w:r w:rsidR="0087734B" w:rsidRPr="00031179">
              <w:rPr>
                <w:rFonts w:ascii="Georgia" w:hAnsi="Georgia"/>
              </w:rPr>
              <w:t>Flex-</w:t>
            </w:r>
            <w:r w:rsidR="00667258">
              <w:rPr>
                <w:rFonts w:ascii="Georgia" w:hAnsi="Georgia"/>
              </w:rPr>
              <w:t>U</w:t>
            </w:r>
            <w:r w:rsidR="0087734B" w:rsidRPr="00031179">
              <w:rPr>
                <w:rFonts w:ascii="Georgia" w:hAnsi="Georgia"/>
              </w:rPr>
              <w:t>ng</w:t>
            </w:r>
            <w:r w:rsidR="00283569" w:rsidRPr="00031179">
              <w:rPr>
                <w:rFonts w:ascii="Georgia" w:hAnsi="Georgia"/>
              </w:rPr>
              <w:t xml:space="preserve"> i </w:t>
            </w:r>
            <w:r w:rsidR="00667258" w:rsidRPr="00031179">
              <w:rPr>
                <w:rFonts w:ascii="Georgia" w:hAnsi="Georgia"/>
              </w:rPr>
              <w:t xml:space="preserve"> </w:t>
            </w:r>
            <w:r w:rsidR="00667258" w:rsidRPr="00F03101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667258" w:rsidRPr="00F03101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667258" w:rsidRPr="00F03101">
              <w:rPr>
                <w:rFonts w:ascii="Georgia" w:hAnsi="Georgia"/>
                <w:color w:val="000000" w:themeColor="text1"/>
                <w:u w:val="single"/>
              </w:rPr>
            </w:r>
            <w:r w:rsidR="00667258" w:rsidRPr="00F03101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667258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667258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667258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667258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667258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667258" w:rsidRPr="00F03101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667258" w:rsidRPr="00031179">
              <w:rPr>
                <w:rFonts w:ascii="Georgia" w:hAnsi="Georgia"/>
                <w:color w:val="000000" w:themeColor="text1"/>
              </w:rPr>
              <w:t xml:space="preserve"> / primær (-e) afdeling (-er)</w:t>
            </w:r>
          </w:p>
          <w:p w14:paraId="5CAECB2E" w14:textId="77777777" w:rsidR="00667258" w:rsidRDefault="00667258" w:rsidP="00667258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Flex-Ung kan beskæftiges indenfor samtlige fagområder indenfor hotel og restauration, dog under hensyntagen til de begrænsninger, der er fastlagt i den til enhver tid gældende lovgivning. Der henvises til den vedlagte vejledning Ungdomscirkulære. </w:t>
            </w:r>
          </w:p>
          <w:p w14:paraId="2AF52CB4" w14:textId="38715CB7" w:rsidR="00667258" w:rsidRDefault="00667258" w:rsidP="00031179">
            <w:pPr>
              <w:ind w:left="426"/>
              <w:rPr>
                <w:rFonts w:ascii="Georgia" w:hAnsi="Georgia"/>
              </w:rPr>
            </w:pPr>
          </w:p>
        </w:tc>
      </w:tr>
      <w:tr w:rsidR="000226A3" w14:paraId="2DF3A4D5" w14:textId="77777777" w:rsidTr="00C535AB">
        <w:trPr>
          <w:trHeight w:val="798"/>
        </w:trPr>
        <w:tc>
          <w:tcPr>
            <w:tcW w:w="10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518D" w14:textId="12CB4EB4" w:rsidR="00F33525" w:rsidRPr="007A3266" w:rsidRDefault="00C343C6" w:rsidP="007A3266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 w:rsidRPr="007A3266">
              <w:rPr>
                <w:rFonts w:ascii="Georgia" w:hAnsi="Georgia"/>
              </w:rPr>
              <w:t>4</w:t>
            </w:r>
            <w:r w:rsidR="000226A3" w:rsidRPr="007A3266">
              <w:rPr>
                <w:rFonts w:ascii="Georgia" w:hAnsi="Georgia"/>
              </w:rPr>
              <w:t>.</w:t>
            </w:r>
            <w:r w:rsidR="000226A3" w:rsidRPr="007A3266">
              <w:rPr>
                <w:rFonts w:ascii="Georgia" w:hAnsi="Georgia"/>
              </w:rPr>
              <w:tab/>
              <w:t xml:space="preserve">Tiltrædelsesdato: </w:t>
            </w:r>
            <w:r w:rsidR="00570D2E" w:rsidRPr="007A3266">
              <w:rPr>
                <w:rFonts w:ascii="Georgia" w:hAnsi="Georgia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="000226A3" w:rsidRPr="007A3266">
              <w:rPr>
                <w:rFonts w:ascii="Georgia" w:hAnsi="Georgia"/>
              </w:rPr>
              <w:instrText xml:space="preserve"> FORMTEXT </w:instrText>
            </w:r>
            <w:r w:rsidR="00570D2E" w:rsidRPr="007A3266">
              <w:rPr>
                <w:rFonts w:ascii="Georgia" w:hAnsi="Georgia"/>
              </w:rPr>
            </w:r>
            <w:r w:rsidR="00570D2E" w:rsidRPr="007A3266">
              <w:rPr>
                <w:rFonts w:ascii="Georgia" w:hAnsi="Georgia"/>
              </w:rPr>
              <w:fldChar w:fldCharType="separate"/>
            </w:r>
            <w:r w:rsidR="000226A3" w:rsidRPr="007A3266">
              <w:rPr>
                <w:rFonts w:ascii="Georgia" w:hAnsi="Georgia"/>
              </w:rPr>
              <w:t> </w:t>
            </w:r>
            <w:r w:rsidR="000226A3" w:rsidRPr="007A3266">
              <w:rPr>
                <w:rFonts w:ascii="Georgia" w:hAnsi="Georgia"/>
              </w:rPr>
              <w:t> </w:t>
            </w:r>
            <w:r w:rsidR="000226A3" w:rsidRPr="007A3266">
              <w:rPr>
                <w:rFonts w:ascii="Georgia" w:hAnsi="Georgia"/>
              </w:rPr>
              <w:t> </w:t>
            </w:r>
            <w:r w:rsidR="000226A3" w:rsidRPr="007A3266">
              <w:rPr>
                <w:rFonts w:ascii="Georgia" w:hAnsi="Georgia"/>
              </w:rPr>
              <w:t> </w:t>
            </w:r>
            <w:r w:rsidR="000226A3" w:rsidRPr="007A3266">
              <w:rPr>
                <w:rFonts w:ascii="Georgia" w:hAnsi="Georgia"/>
              </w:rPr>
              <w:t> </w:t>
            </w:r>
            <w:r w:rsidR="00570D2E" w:rsidRPr="007A3266">
              <w:rPr>
                <w:rFonts w:ascii="Georgia" w:hAnsi="Georgia"/>
              </w:rPr>
              <w:fldChar w:fldCharType="end"/>
            </w:r>
            <w:bookmarkEnd w:id="22"/>
            <w:r w:rsidR="003F2046" w:rsidRPr="007A3266">
              <w:rPr>
                <w:rFonts w:ascii="Georgia" w:hAnsi="Georgia"/>
              </w:rPr>
              <w:t xml:space="preserve">  evt. overført anciennitet fra tidligere ansættelsesforhold: </w:t>
            </w:r>
            <w:r w:rsidR="003F2046" w:rsidRPr="007A3266">
              <w:rPr>
                <w:rFonts w:ascii="Georgia" w:hAnsi="Georgia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3F2046" w:rsidRPr="007A3266">
              <w:rPr>
                <w:rFonts w:ascii="Georgia" w:hAnsi="Georgia"/>
              </w:rPr>
              <w:instrText xml:space="preserve"> FORMTEXT </w:instrText>
            </w:r>
            <w:r w:rsidR="003F2046" w:rsidRPr="007A3266">
              <w:rPr>
                <w:rFonts w:ascii="Georgia" w:hAnsi="Georgia"/>
              </w:rPr>
            </w:r>
            <w:r w:rsidR="003F2046" w:rsidRPr="007A3266">
              <w:rPr>
                <w:rFonts w:ascii="Georgia" w:hAnsi="Georgia"/>
              </w:rPr>
              <w:fldChar w:fldCharType="separate"/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fldChar w:fldCharType="end"/>
            </w:r>
            <w:r w:rsidR="003F2046" w:rsidRPr="007A3266">
              <w:rPr>
                <w:rFonts w:ascii="Georgia" w:hAnsi="Georgia"/>
              </w:rPr>
              <w:t xml:space="preserve"> år </w:t>
            </w:r>
            <w:r w:rsidR="003F2046" w:rsidRPr="007A3266">
              <w:rPr>
                <w:rFonts w:ascii="Georgia" w:hAnsi="Georgia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3F2046" w:rsidRPr="007A3266">
              <w:rPr>
                <w:rFonts w:ascii="Georgia" w:hAnsi="Georgia"/>
              </w:rPr>
              <w:instrText xml:space="preserve"> FORMTEXT </w:instrText>
            </w:r>
            <w:r w:rsidR="003F2046" w:rsidRPr="007A3266">
              <w:rPr>
                <w:rFonts w:ascii="Georgia" w:hAnsi="Georgia"/>
              </w:rPr>
            </w:r>
            <w:r w:rsidR="003F2046" w:rsidRPr="007A3266">
              <w:rPr>
                <w:rFonts w:ascii="Georgia" w:hAnsi="Georgia"/>
              </w:rPr>
              <w:fldChar w:fldCharType="separate"/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fldChar w:fldCharType="end"/>
            </w:r>
            <w:r w:rsidR="003F2046" w:rsidRPr="007A3266">
              <w:rPr>
                <w:rFonts w:ascii="Georgia" w:hAnsi="Georgia"/>
              </w:rPr>
              <w:t xml:space="preserve"> </w:t>
            </w:r>
            <w:r w:rsidR="00F33525" w:rsidRPr="007A3266">
              <w:rPr>
                <w:rFonts w:ascii="Georgia" w:hAnsi="Georgia"/>
              </w:rPr>
              <w:t>mdr.</w:t>
            </w:r>
          </w:p>
          <w:p w14:paraId="71ACDE2C" w14:textId="78D989DB" w:rsidR="000226A3" w:rsidRPr="007A3266" w:rsidRDefault="00F33525" w:rsidP="007A3266">
            <w:pPr>
              <w:tabs>
                <w:tab w:val="left" w:pos="430"/>
                <w:tab w:val="right" w:pos="10445"/>
              </w:tabs>
              <w:ind w:left="426"/>
              <w:rPr>
                <w:rFonts w:ascii="Georgia" w:hAnsi="Georgia"/>
              </w:rPr>
            </w:pPr>
            <w:r w:rsidRPr="007A3266">
              <w:rPr>
                <w:rFonts w:ascii="Georgia" w:hAnsi="Georgia"/>
              </w:rPr>
              <w:t xml:space="preserve"> </w:t>
            </w:r>
            <w:r w:rsidR="003F2046" w:rsidRPr="007A3266">
              <w:rPr>
                <w:rFonts w:ascii="Georgia" w:hAnsi="Georgia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3F2046" w:rsidRPr="007A3266">
              <w:rPr>
                <w:rFonts w:ascii="Georgia" w:hAnsi="Georgia"/>
              </w:rPr>
              <w:instrText xml:space="preserve"> FORMTEXT </w:instrText>
            </w:r>
            <w:r w:rsidR="003F2046" w:rsidRPr="007A3266">
              <w:rPr>
                <w:rFonts w:ascii="Georgia" w:hAnsi="Georgia"/>
              </w:rPr>
            </w:r>
            <w:r w:rsidR="003F2046" w:rsidRPr="007A3266">
              <w:rPr>
                <w:rFonts w:ascii="Georgia" w:hAnsi="Georgia"/>
              </w:rPr>
              <w:fldChar w:fldCharType="separate"/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t> </w:t>
            </w:r>
            <w:r w:rsidR="003F2046" w:rsidRPr="007A3266">
              <w:rPr>
                <w:rFonts w:ascii="Georgia" w:hAnsi="Georgia"/>
              </w:rPr>
              <w:fldChar w:fldCharType="end"/>
            </w:r>
            <w:r w:rsidR="003F2046" w:rsidRPr="007A3266">
              <w:rPr>
                <w:rFonts w:ascii="Georgia" w:hAnsi="Georgia"/>
              </w:rPr>
              <w:t xml:space="preserve"> dage</w:t>
            </w:r>
            <w:r w:rsidR="00746297" w:rsidRPr="007A3266">
              <w:rPr>
                <w:rFonts w:ascii="Georgia" w:hAnsi="Georgia"/>
              </w:rPr>
              <w:t>.</w:t>
            </w:r>
          </w:p>
          <w:p w14:paraId="7E75FE0C" w14:textId="77777777" w:rsidR="0032151B" w:rsidRPr="007A3266" w:rsidRDefault="0032151B" w:rsidP="007A3266">
            <w:pPr>
              <w:tabs>
                <w:tab w:val="left" w:pos="430"/>
                <w:tab w:val="right" w:pos="10445"/>
              </w:tabs>
              <w:rPr>
                <w:rFonts w:ascii="Georgia" w:hAnsi="Georgia"/>
              </w:rPr>
            </w:pPr>
          </w:p>
          <w:p w14:paraId="027AA0C0" w14:textId="395671D9" w:rsidR="006D14BD" w:rsidRDefault="004457EF" w:rsidP="007A3266">
            <w:pPr>
              <w:tabs>
                <w:tab w:val="left" w:pos="430"/>
                <w:tab w:val="right" w:pos="10445"/>
              </w:tabs>
              <w:rPr>
                <w:rFonts w:ascii="Georgia" w:hAnsi="Georgia"/>
              </w:rPr>
            </w:pPr>
            <w:r w:rsidRPr="007A3266">
              <w:rPr>
                <w:rFonts w:ascii="Georgia" w:hAnsi="Georgia"/>
              </w:rPr>
              <w:t>Tidsbegrænset ansættelse</w:t>
            </w:r>
          </w:p>
          <w:p w14:paraId="4615BEE3" w14:textId="77777777" w:rsidR="005B022C" w:rsidRPr="007A3266" w:rsidRDefault="005B022C" w:rsidP="007A3266">
            <w:pPr>
              <w:tabs>
                <w:tab w:val="left" w:pos="430"/>
                <w:tab w:val="right" w:pos="10445"/>
              </w:tabs>
              <w:rPr>
                <w:rFonts w:ascii="Georgia" w:hAnsi="Georgia"/>
              </w:rPr>
            </w:pPr>
          </w:p>
          <w:p w14:paraId="78015AB1" w14:textId="787FD39C" w:rsidR="0032151B" w:rsidRPr="007A3266" w:rsidRDefault="00C343C6" w:rsidP="007A3266">
            <w:pPr>
              <w:tabs>
                <w:tab w:val="left" w:pos="430"/>
                <w:tab w:val="right" w:pos="10445"/>
              </w:tabs>
              <w:ind w:left="430"/>
              <w:rPr>
                <w:rFonts w:ascii="Georgia" w:hAnsi="Georgia"/>
              </w:rPr>
            </w:pPr>
            <w:r w:rsidRPr="007A3266">
              <w:rPr>
                <w:rFonts w:ascii="Georgia" w:hAnsi="Georgia"/>
              </w:rPr>
              <w:t>4</w:t>
            </w:r>
            <w:r w:rsidR="000226A3" w:rsidRPr="007A3266">
              <w:rPr>
                <w:rFonts w:ascii="Georgia" w:hAnsi="Georgia"/>
              </w:rPr>
              <w:t>.a.</w:t>
            </w:r>
            <w:r w:rsidR="006D14BD" w:rsidRPr="007A3266">
              <w:rPr>
                <w:rFonts w:ascii="Georgia" w:hAnsi="Georgia"/>
              </w:rPr>
              <w:t xml:space="preserve"> </w:t>
            </w:r>
            <w:r w:rsidR="000226A3" w:rsidRPr="007A3266">
              <w:rPr>
                <w:rFonts w:ascii="Georgia" w:hAnsi="Georgia"/>
              </w:rPr>
              <w:t>Stillingen er tidsbegrænset</w:t>
            </w:r>
            <w:r w:rsidR="00EE4127" w:rsidRPr="007A3266">
              <w:rPr>
                <w:rFonts w:ascii="Georgia" w:hAnsi="Georgia"/>
              </w:rPr>
              <w:t xml:space="preserve"> </w:t>
            </w:r>
            <w:r w:rsidR="000226A3" w:rsidRPr="007A3266">
              <w:rPr>
                <w:rFonts w:ascii="Georgia" w:hAnsi="Georgia"/>
              </w:rPr>
              <w:t>og ophører uden yderligere varsel</w:t>
            </w:r>
            <w:r w:rsidR="004F529F" w:rsidRPr="007A3266">
              <w:rPr>
                <w:rFonts w:ascii="Georgia" w:hAnsi="Georgia"/>
              </w:rPr>
              <w:t xml:space="preserve"> pr. den:</w:t>
            </w:r>
            <w:r w:rsidR="007A3266" w:rsidRPr="007A3266">
              <w:rPr>
                <w:rFonts w:ascii="Georgia" w:hAnsi="Georgia"/>
              </w:rPr>
              <w:t xml:space="preserve"> </w:t>
            </w:r>
            <w:r w:rsidR="007A3266" w:rsidRPr="007A3266">
              <w:rPr>
                <w:rFonts w:ascii="Georgia" w:hAnsi="Georgia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7A3266" w:rsidRPr="007A3266">
              <w:rPr>
                <w:rFonts w:ascii="Georgia" w:hAnsi="Georgia"/>
              </w:rPr>
              <w:instrText xml:space="preserve"> FORMTEXT </w:instrText>
            </w:r>
            <w:r w:rsidR="007A3266" w:rsidRPr="007A3266">
              <w:rPr>
                <w:rFonts w:ascii="Georgia" w:hAnsi="Georgia"/>
              </w:rPr>
            </w:r>
            <w:r w:rsidR="007A3266" w:rsidRPr="007A3266">
              <w:rPr>
                <w:rFonts w:ascii="Georgia" w:hAnsi="Georgia"/>
              </w:rPr>
              <w:fldChar w:fldCharType="separate"/>
            </w:r>
            <w:r w:rsidR="007A3266" w:rsidRPr="007A3266">
              <w:rPr>
                <w:rFonts w:ascii="Georgia" w:hAnsi="Georgia"/>
              </w:rPr>
              <w:t> </w:t>
            </w:r>
            <w:r w:rsidR="007A3266" w:rsidRPr="007A3266">
              <w:rPr>
                <w:rFonts w:ascii="Georgia" w:hAnsi="Georgia"/>
              </w:rPr>
              <w:t> </w:t>
            </w:r>
            <w:r w:rsidR="007A3266" w:rsidRPr="007A3266">
              <w:rPr>
                <w:rFonts w:ascii="Georgia" w:hAnsi="Georgia"/>
              </w:rPr>
              <w:t> </w:t>
            </w:r>
            <w:r w:rsidR="007A3266" w:rsidRPr="007A3266">
              <w:rPr>
                <w:rFonts w:ascii="Georgia" w:hAnsi="Georgia"/>
              </w:rPr>
              <w:t> </w:t>
            </w:r>
            <w:r w:rsidR="007A3266" w:rsidRPr="007A3266">
              <w:rPr>
                <w:rFonts w:ascii="Georgia" w:hAnsi="Georgia"/>
              </w:rPr>
              <w:t> </w:t>
            </w:r>
            <w:r w:rsidR="007A3266" w:rsidRPr="007A3266">
              <w:rPr>
                <w:rFonts w:ascii="Georgia" w:hAnsi="Georgia"/>
              </w:rPr>
              <w:fldChar w:fldCharType="end"/>
            </w:r>
          </w:p>
          <w:p w14:paraId="4F4194E9" w14:textId="77777777" w:rsidR="0032151B" w:rsidRPr="007A3266" w:rsidRDefault="0032151B" w:rsidP="007A3266">
            <w:pPr>
              <w:tabs>
                <w:tab w:val="left" w:pos="430"/>
                <w:tab w:val="right" w:pos="10445"/>
              </w:tabs>
              <w:ind w:left="430"/>
              <w:rPr>
                <w:rFonts w:ascii="Georgia" w:hAnsi="Georgia"/>
              </w:rPr>
            </w:pPr>
          </w:p>
          <w:p w14:paraId="50ED7FF6" w14:textId="3739D8B5" w:rsidR="006D14BD" w:rsidRPr="005B022C" w:rsidRDefault="006D14BD" w:rsidP="007A3266">
            <w:pPr>
              <w:tabs>
                <w:tab w:val="left" w:pos="430"/>
                <w:tab w:val="right" w:pos="10445"/>
              </w:tabs>
              <w:ind w:left="430"/>
              <w:rPr>
                <w:rFonts w:ascii="Georgia" w:hAnsi="Georgia"/>
                <w:i/>
                <w:iCs/>
                <w:color w:val="EE0000"/>
              </w:rPr>
            </w:pPr>
            <w:r w:rsidRPr="005B022C">
              <w:rPr>
                <w:rFonts w:ascii="Georgia" w:hAnsi="Georgia"/>
                <w:i/>
                <w:iCs/>
                <w:color w:val="EE0000"/>
              </w:rPr>
              <w:t xml:space="preserve">Alternativt </w:t>
            </w:r>
          </w:p>
          <w:p w14:paraId="0CC102FA" w14:textId="77777777" w:rsidR="006D14BD" w:rsidRPr="007A3266" w:rsidRDefault="006D14BD" w:rsidP="007A3266">
            <w:pPr>
              <w:tabs>
                <w:tab w:val="left" w:pos="430"/>
                <w:tab w:val="right" w:pos="10445"/>
              </w:tabs>
              <w:ind w:left="430"/>
              <w:rPr>
                <w:rFonts w:ascii="Georgia" w:hAnsi="Georgia"/>
              </w:rPr>
            </w:pPr>
          </w:p>
          <w:p w14:paraId="7D621007" w14:textId="7FE8370C" w:rsidR="00FA510C" w:rsidRDefault="006D14BD" w:rsidP="007A3266">
            <w:pPr>
              <w:tabs>
                <w:tab w:val="left" w:pos="430"/>
                <w:tab w:val="right" w:pos="10445"/>
              </w:tabs>
              <w:ind w:left="430"/>
              <w:rPr>
                <w:rFonts w:ascii="Georgia" w:hAnsi="Georgia"/>
              </w:rPr>
            </w:pPr>
            <w:r w:rsidRPr="007A3266">
              <w:rPr>
                <w:rFonts w:ascii="Georgia" w:hAnsi="Georgia"/>
              </w:rPr>
              <w:t>4</w:t>
            </w:r>
            <w:r w:rsidR="0032151B" w:rsidRPr="007A3266">
              <w:rPr>
                <w:rFonts w:ascii="Georgia" w:hAnsi="Georgia"/>
              </w:rPr>
              <w:t>.b.</w:t>
            </w:r>
            <w:r w:rsidRPr="007A3266">
              <w:rPr>
                <w:rFonts w:ascii="Georgia" w:hAnsi="Georgia"/>
              </w:rPr>
              <w:t xml:space="preserve"> Stillingen er tidsbegrænset og ophører</w:t>
            </w:r>
            <w:r w:rsidR="000226A3" w:rsidRPr="007A3266">
              <w:rPr>
                <w:rFonts w:ascii="Georgia" w:hAnsi="Georgia"/>
              </w:rPr>
              <w:t xml:space="preserve"> </w:t>
            </w:r>
            <w:r w:rsidR="00FA510C" w:rsidRPr="007A3266">
              <w:rPr>
                <w:rFonts w:ascii="Georgia" w:hAnsi="Georgia"/>
              </w:rPr>
              <w:t xml:space="preserve">på </w:t>
            </w:r>
            <w:r w:rsidR="00CA4585" w:rsidRPr="007A3266">
              <w:rPr>
                <w:rFonts w:ascii="Georgia" w:hAnsi="Georgia"/>
              </w:rPr>
              <w:t>é</w:t>
            </w:r>
            <w:r w:rsidR="00FA510C" w:rsidRPr="007A3266">
              <w:rPr>
                <w:rFonts w:ascii="Georgia" w:hAnsi="Georgia"/>
              </w:rPr>
              <w:t>n af nedenstående datoer.</w:t>
            </w:r>
            <w:r w:rsidR="00667258" w:rsidRPr="007A3266">
              <w:rPr>
                <w:rFonts w:ascii="Georgia" w:hAnsi="Georgia"/>
              </w:rPr>
              <w:t xml:space="preserve"> </w:t>
            </w:r>
          </w:p>
          <w:p w14:paraId="14003150" w14:textId="77777777" w:rsidR="005B022C" w:rsidRPr="007A3266" w:rsidRDefault="005B022C" w:rsidP="007A3266">
            <w:pPr>
              <w:tabs>
                <w:tab w:val="left" w:pos="430"/>
                <w:tab w:val="right" w:pos="10445"/>
              </w:tabs>
              <w:ind w:left="430"/>
              <w:rPr>
                <w:rFonts w:ascii="Georgia" w:hAnsi="Georgia"/>
              </w:rPr>
            </w:pPr>
          </w:p>
          <w:p w14:paraId="5DEDA71D" w14:textId="2A8C9DCD" w:rsidR="007A3266" w:rsidRDefault="007A3266" w:rsidP="007A3266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</w:t>
            </w:r>
            <w:r w:rsidR="00FA510C" w:rsidRPr="009F2103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510C" w:rsidRPr="009F2103">
              <w:rPr>
                <w:rFonts w:ascii="Georgia" w:hAnsi="Georgia"/>
              </w:rPr>
              <w:instrText xml:space="preserve"> FORMCHECKBOX </w:instrText>
            </w:r>
            <w:r w:rsidR="00AF130B" w:rsidRPr="009F2103">
              <w:rPr>
                <w:rFonts w:ascii="Georgia" w:hAnsi="Georgia"/>
              </w:rPr>
            </w:r>
            <w:r w:rsidR="00FA510C" w:rsidRPr="009F2103">
              <w:rPr>
                <w:rFonts w:ascii="Georgia" w:hAnsi="Georgia"/>
              </w:rPr>
              <w:fldChar w:fldCharType="separate"/>
            </w:r>
            <w:r w:rsidR="00FA510C" w:rsidRPr="009F2103">
              <w:rPr>
                <w:rFonts w:ascii="Georgia" w:hAnsi="Georgia"/>
              </w:rPr>
              <w:fldChar w:fldCharType="end"/>
            </w:r>
            <w:r w:rsidR="00FA510C">
              <w:rPr>
                <w:rFonts w:ascii="Georgia" w:hAnsi="Georgia"/>
              </w:rPr>
              <w:tab/>
              <w:t>13 – 15-årige (skolepligtige). Stillingen ophører uden yderligere varsel den</w:t>
            </w:r>
            <w:r w:rsidR="00CA4585">
              <w:rPr>
                <w:rFonts w:ascii="Georgia" w:hAnsi="Georgia"/>
              </w:rPr>
              <w:t xml:space="preserve"> 30. juni </w:t>
            </w:r>
            <w:r w:rsidRPr="007A3266">
              <w:rPr>
                <w:rFonts w:ascii="Georgia" w:hAnsi="Georgia"/>
              </w:rPr>
              <w:fldChar w:fldCharType="begin">
                <w:ffData>
                  <w:name w:val="Tekst37"/>
                  <w:enabled/>
                  <w:calcOnExit w:val="0"/>
                  <w:textInput>
                    <w:default w:val="[årstal]"/>
                  </w:textInput>
                </w:ffData>
              </w:fldChar>
            </w:r>
            <w:bookmarkStart w:id="23" w:name="Tekst37"/>
            <w:r w:rsidRPr="007A3266">
              <w:rPr>
                <w:rFonts w:ascii="Georgia" w:hAnsi="Georgia"/>
              </w:rPr>
              <w:instrText xml:space="preserve"> FORMTEXT </w:instrText>
            </w:r>
            <w:r w:rsidRPr="007A3266">
              <w:rPr>
                <w:rFonts w:ascii="Georgia" w:hAnsi="Georgia"/>
              </w:rPr>
            </w:r>
            <w:r w:rsidRPr="007A3266">
              <w:rPr>
                <w:rFonts w:ascii="Georgia" w:hAnsi="Georgia"/>
              </w:rPr>
              <w:fldChar w:fldCharType="separate"/>
            </w:r>
            <w:r w:rsidRPr="007A3266">
              <w:rPr>
                <w:rFonts w:ascii="Georgia" w:hAnsi="Georgia"/>
              </w:rPr>
              <w:t>[årstal]</w:t>
            </w:r>
            <w:r w:rsidRPr="007A3266">
              <w:rPr>
                <w:rFonts w:ascii="Georgia" w:hAnsi="Georgia"/>
              </w:rPr>
              <w:fldChar w:fldCharType="end"/>
            </w:r>
            <w:bookmarkEnd w:id="23"/>
            <w:r w:rsidR="00FA510C" w:rsidRPr="007A3266">
              <w:rPr>
                <w:rFonts w:ascii="Georgia" w:hAnsi="Georgia"/>
              </w:rPr>
              <w:t>,</w:t>
            </w:r>
            <w:r w:rsidR="00FA510C">
              <w:rPr>
                <w:rFonts w:ascii="Georgia" w:hAnsi="Georgia"/>
              </w:rPr>
              <w:t xml:space="preserve"> hvor den unge ikke </w:t>
            </w:r>
            <w:r>
              <w:rPr>
                <w:rFonts w:ascii="Georgia" w:hAnsi="Georgia"/>
              </w:rPr>
              <w:t xml:space="preserve">  </w:t>
            </w:r>
          </w:p>
          <w:p w14:paraId="35B22106" w14:textId="3E4E224C" w:rsidR="007A3266" w:rsidRPr="009F2103" w:rsidRDefault="007A3266" w:rsidP="007A3266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</w:t>
            </w:r>
            <w:r w:rsidR="00FA510C">
              <w:rPr>
                <w:rFonts w:ascii="Georgia" w:hAnsi="Georgia"/>
              </w:rPr>
              <w:t>længere er skoleplig</w:t>
            </w:r>
            <w:r w:rsidR="00CA4585">
              <w:rPr>
                <w:rFonts w:ascii="Georgia" w:hAnsi="Georgia"/>
              </w:rPr>
              <w:t>tig</w:t>
            </w:r>
            <w:r w:rsidR="00FA510C">
              <w:rPr>
                <w:rFonts w:ascii="Georgia" w:hAnsi="Georgia"/>
              </w:rPr>
              <w:t xml:space="preserve">. </w:t>
            </w:r>
          </w:p>
          <w:p w14:paraId="2DE23564" w14:textId="7CE17DA4" w:rsidR="005B022C" w:rsidRDefault="005B022C" w:rsidP="005B022C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</w:t>
            </w:r>
            <w:r w:rsidR="00FA510C" w:rsidRPr="009F2103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10C" w:rsidRPr="009F2103">
              <w:rPr>
                <w:rFonts w:ascii="Georgia" w:hAnsi="Georgia"/>
              </w:rPr>
              <w:instrText xml:space="preserve"> FORMCHECKBOX </w:instrText>
            </w:r>
            <w:r w:rsidR="00FA510C" w:rsidRPr="009F2103">
              <w:rPr>
                <w:rFonts w:ascii="Georgia" w:hAnsi="Georgia"/>
              </w:rPr>
            </w:r>
            <w:r w:rsidR="00FA510C" w:rsidRPr="009F2103">
              <w:rPr>
                <w:rFonts w:ascii="Georgia" w:hAnsi="Georgia"/>
              </w:rPr>
              <w:fldChar w:fldCharType="separate"/>
            </w:r>
            <w:r w:rsidR="00FA510C" w:rsidRPr="009F2103">
              <w:rPr>
                <w:rFonts w:ascii="Georgia" w:hAnsi="Georgia"/>
              </w:rPr>
              <w:fldChar w:fldCharType="end"/>
            </w:r>
            <w:r>
              <w:rPr>
                <w:rFonts w:ascii="Georgia" w:hAnsi="Georgia"/>
              </w:rPr>
              <w:t xml:space="preserve">   </w:t>
            </w:r>
            <w:r w:rsidR="00031179">
              <w:rPr>
                <w:rFonts w:ascii="Georgia" w:hAnsi="Georgia"/>
              </w:rPr>
              <w:t>15-17-årige (ikke skolepligtig</w:t>
            </w:r>
            <w:r w:rsidR="00A4328F">
              <w:rPr>
                <w:rFonts w:ascii="Georgia" w:hAnsi="Georgia"/>
              </w:rPr>
              <w:t>, tilknyttet eller ikke tilknyttet en ungdomsuddannelse</w:t>
            </w:r>
            <w:r w:rsidR="00031179">
              <w:rPr>
                <w:rFonts w:ascii="Georgia" w:hAnsi="Georgia"/>
              </w:rPr>
              <w:t xml:space="preserve">). Stillingen ophører uden </w:t>
            </w:r>
            <w:r>
              <w:rPr>
                <w:rFonts w:ascii="Georgia" w:hAnsi="Georgia"/>
              </w:rPr>
              <w:t xml:space="preserve">     </w:t>
            </w:r>
          </w:p>
          <w:p w14:paraId="6CDCB7F1" w14:textId="53C23140" w:rsidR="004F529F" w:rsidRDefault="005B022C" w:rsidP="005B022C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</w:t>
            </w:r>
            <w:r w:rsidR="00031179">
              <w:rPr>
                <w:rFonts w:ascii="Georgia" w:hAnsi="Georgia"/>
              </w:rPr>
              <w:t xml:space="preserve">yderligere varsel, pr. den _______, hvor den unge fylder 18 år. </w:t>
            </w:r>
          </w:p>
          <w:p w14:paraId="30D2F943" w14:textId="77777777" w:rsidR="00667258" w:rsidRPr="00031179" w:rsidRDefault="00667258" w:rsidP="007A3266">
            <w:pPr>
              <w:tabs>
                <w:tab w:val="right" w:pos="10445"/>
              </w:tabs>
              <w:rPr>
                <w:rFonts w:ascii="Georgia" w:hAnsi="Georgia"/>
              </w:rPr>
            </w:pPr>
          </w:p>
          <w:p w14:paraId="5AB35C95" w14:textId="32E06644" w:rsidR="00667258" w:rsidRPr="007A3266" w:rsidRDefault="00667258" w:rsidP="007A3266">
            <w:pPr>
              <w:tabs>
                <w:tab w:val="left" w:pos="430"/>
                <w:tab w:val="right" w:pos="10445"/>
              </w:tabs>
              <w:rPr>
                <w:rFonts w:ascii="Georgia" w:hAnsi="Georgia"/>
              </w:rPr>
            </w:pPr>
          </w:p>
        </w:tc>
      </w:tr>
      <w:tr w:rsidR="00C535AB" w14:paraId="0224B16F" w14:textId="365AFC98" w:rsidTr="00031179">
        <w:trPr>
          <w:trHeight w:val="1010"/>
        </w:trPr>
        <w:tc>
          <w:tcPr>
            <w:tcW w:w="10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5E03" w14:textId="2503CAE5" w:rsidR="00C535AB" w:rsidRDefault="00C343C6" w:rsidP="00C535AB">
            <w:pPr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C535AB" w:rsidRPr="009F2103">
              <w:rPr>
                <w:rFonts w:ascii="Georgia" w:hAnsi="Georgia"/>
              </w:rPr>
              <w:t>.</w:t>
            </w:r>
            <w:r w:rsidR="00C535AB" w:rsidRPr="009F2103">
              <w:rPr>
                <w:rFonts w:ascii="Georgia" w:hAnsi="Georgia"/>
              </w:rPr>
              <w:tab/>
              <w:t>Medarbejderen er fastansat på månedsløn og beskæftiget som:</w:t>
            </w:r>
          </w:p>
          <w:p w14:paraId="24F95331" w14:textId="77777777" w:rsidR="00C343C6" w:rsidRPr="009F2103" w:rsidRDefault="00C343C6" w:rsidP="00C535AB">
            <w:pPr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</w:p>
          <w:p w14:paraId="3278B4D3" w14:textId="1552860C" w:rsidR="0048378F" w:rsidRDefault="00C535AB" w:rsidP="00C535AB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 w:rsidRPr="009F2103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10"/>
            <w:r w:rsidRPr="009F2103">
              <w:rPr>
                <w:rFonts w:ascii="Georgia" w:hAnsi="Georgia"/>
              </w:rPr>
              <w:instrText xml:space="preserve"> FORMCHECKBOX </w:instrText>
            </w:r>
            <w:r w:rsidRPr="009F2103">
              <w:rPr>
                <w:rFonts w:ascii="Georgia" w:hAnsi="Georgia"/>
              </w:rPr>
            </w:r>
            <w:r w:rsidRPr="009F2103">
              <w:rPr>
                <w:rFonts w:ascii="Georgia" w:hAnsi="Georgia"/>
              </w:rPr>
              <w:fldChar w:fldCharType="separate"/>
            </w:r>
            <w:r w:rsidRPr="009F2103">
              <w:rPr>
                <w:rFonts w:ascii="Georgia" w:hAnsi="Georgia"/>
              </w:rPr>
              <w:fldChar w:fldCharType="end"/>
            </w:r>
            <w:bookmarkEnd w:id="24"/>
            <w:r w:rsidRPr="009F2103">
              <w:rPr>
                <w:rFonts w:ascii="Georgia" w:hAnsi="Georgia"/>
              </w:rPr>
              <w:t xml:space="preserve"> </w:t>
            </w:r>
            <w:r w:rsidR="0048687E">
              <w:rPr>
                <w:rFonts w:ascii="Georgia" w:hAnsi="Georgia"/>
              </w:rPr>
              <w:t xml:space="preserve"> </w:t>
            </w:r>
            <w:r w:rsidR="00FA510C">
              <w:rPr>
                <w:rFonts w:ascii="Georgia" w:hAnsi="Georgia"/>
              </w:rPr>
              <w:t xml:space="preserve">13-15-årige </w:t>
            </w:r>
            <w:r w:rsidR="00A4328F">
              <w:rPr>
                <w:rFonts w:ascii="Georgia" w:hAnsi="Georgia"/>
              </w:rPr>
              <w:t>(</w:t>
            </w:r>
            <w:r w:rsidR="00FA510C">
              <w:rPr>
                <w:rFonts w:ascii="Georgia" w:hAnsi="Georgia"/>
              </w:rPr>
              <w:t>skolepligtige</w:t>
            </w:r>
            <w:r w:rsidR="00A4328F">
              <w:rPr>
                <w:rFonts w:ascii="Georgia" w:hAnsi="Georgia"/>
              </w:rPr>
              <w:t>)</w:t>
            </w:r>
            <w:r w:rsidRPr="009F2103">
              <w:rPr>
                <w:rFonts w:ascii="Georgia" w:hAnsi="Georgia"/>
              </w:rPr>
              <w:t xml:space="preserve"> </w:t>
            </w:r>
            <w:r w:rsidR="0048378F">
              <w:rPr>
                <w:rFonts w:ascii="Georgia" w:hAnsi="Georgia"/>
                <w:color w:val="000000" w:themeColor="text1"/>
              </w:rPr>
              <w:t>med et garanteret timetal på</w:t>
            </w:r>
            <w:r w:rsidR="0048378F" w:rsidRPr="00F03101">
              <w:rPr>
                <w:rFonts w:ascii="Georgia" w:hAnsi="Georgia"/>
                <w:color w:val="000000" w:themeColor="text1"/>
              </w:rPr>
              <w:t xml:space="preserve"> 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48378F" w:rsidRPr="00382241">
              <w:rPr>
                <w:rFonts w:ascii="Georgia" w:hAnsi="Georgia"/>
                <w:color w:val="000000" w:themeColor="text1"/>
              </w:rPr>
              <w:t xml:space="preserve">  </w:t>
            </w:r>
            <w:r w:rsidR="0048378F">
              <w:rPr>
                <w:rFonts w:ascii="Georgia" w:hAnsi="Georgia"/>
                <w:color w:val="000000" w:themeColor="text1"/>
              </w:rPr>
              <w:t xml:space="preserve">timer over 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48378F" w:rsidRPr="00031179">
              <w:rPr>
                <w:rFonts w:ascii="Georgia" w:hAnsi="Georgia"/>
                <w:color w:val="000000" w:themeColor="text1"/>
              </w:rPr>
              <w:t xml:space="preserve"> uger.</w:t>
            </w:r>
            <w:r w:rsidR="0048378F" w:rsidRPr="009F2103">
              <w:rPr>
                <w:rFonts w:ascii="Georgia" w:hAnsi="Georgia"/>
              </w:rPr>
              <w:t xml:space="preserve"> </w:t>
            </w:r>
            <w:r w:rsidR="0048378F">
              <w:rPr>
                <w:rFonts w:ascii="Georgia" w:hAnsi="Georgia"/>
              </w:rPr>
              <w:t xml:space="preserve"> </w:t>
            </w:r>
            <w:r w:rsidRPr="009F2103">
              <w:rPr>
                <w:rFonts w:ascii="Georgia" w:hAnsi="Georgia"/>
              </w:rPr>
              <w:t>(</w:t>
            </w:r>
            <w:r w:rsidR="00FA510C">
              <w:rPr>
                <w:rFonts w:ascii="Georgia" w:hAnsi="Georgia"/>
              </w:rPr>
              <w:t xml:space="preserve">minimum 5 timer og </w:t>
            </w:r>
            <w:r w:rsidR="0048378F">
              <w:rPr>
                <w:rFonts w:ascii="Georgia" w:hAnsi="Georgia"/>
              </w:rPr>
              <w:t xml:space="preserve">       </w:t>
            </w:r>
          </w:p>
          <w:p w14:paraId="458B2018" w14:textId="66707598" w:rsidR="005B022C" w:rsidRPr="009F2103" w:rsidRDefault="0048378F" w:rsidP="00C535AB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</w:t>
            </w:r>
            <w:r w:rsidR="00FA510C">
              <w:rPr>
                <w:rFonts w:ascii="Georgia" w:hAnsi="Georgia"/>
              </w:rPr>
              <w:t xml:space="preserve">maksimum 20 timer over </w:t>
            </w:r>
            <w:r w:rsidR="00C535AB" w:rsidRPr="009F2103">
              <w:rPr>
                <w:rFonts w:ascii="Georgia" w:hAnsi="Georgia"/>
              </w:rPr>
              <w:t>4 uger</w:t>
            </w:r>
            <w:r>
              <w:rPr>
                <w:rFonts w:ascii="Georgia" w:hAnsi="Georgia"/>
              </w:rPr>
              <w:t>s</w:t>
            </w:r>
            <w:r w:rsidR="00FA510C">
              <w:rPr>
                <w:rFonts w:ascii="Georgia" w:hAnsi="Georgia"/>
              </w:rPr>
              <w:t>-turnus</w:t>
            </w:r>
            <w:r>
              <w:rPr>
                <w:rFonts w:ascii="Georgia" w:hAnsi="Georgia"/>
              </w:rPr>
              <w:t xml:space="preserve"> – alternativt 8 ugers-turnus). </w:t>
            </w:r>
          </w:p>
          <w:p w14:paraId="1ECF8664" w14:textId="560D734B" w:rsidR="0048378F" w:rsidRDefault="00C535AB" w:rsidP="0048378F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 w:rsidRPr="009F2103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11"/>
            <w:r w:rsidRPr="009F2103">
              <w:rPr>
                <w:rFonts w:ascii="Georgia" w:hAnsi="Georgia"/>
              </w:rPr>
              <w:instrText xml:space="preserve"> FORMCHECKBOX </w:instrText>
            </w:r>
            <w:r w:rsidRPr="009F2103">
              <w:rPr>
                <w:rFonts w:ascii="Georgia" w:hAnsi="Georgia"/>
              </w:rPr>
            </w:r>
            <w:r w:rsidRPr="009F2103">
              <w:rPr>
                <w:rFonts w:ascii="Georgia" w:hAnsi="Georgia"/>
              </w:rPr>
              <w:fldChar w:fldCharType="separate"/>
            </w:r>
            <w:r w:rsidRPr="009F2103">
              <w:rPr>
                <w:rFonts w:ascii="Georgia" w:hAnsi="Georgia"/>
              </w:rPr>
              <w:fldChar w:fldCharType="end"/>
            </w:r>
            <w:bookmarkEnd w:id="25"/>
            <w:r w:rsidRPr="009F2103">
              <w:rPr>
                <w:rFonts w:ascii="Georgia" w:hAnsi="Georgia"/>
              </w:rPr>
              <w:t xml:space="preserve"> </w:t>
            </w:r>
            <w:r w:rsidR="0048687E">
              <w:rPr>
                <w:rFonts w:ascii="Georgia" w:hAnsi="Georgia"/>
              </w:rPr>
              <w:t xml:space="preserve"> </w:t>
            </w:r>
            <w:r w:rsidR="00FA510C">
              <w:rPr>
                <w:rFonts w:ascii="Georgia" w:hAnsi="Georgia"/>
              </w:rPr>
              <w:t>15-1</w:t>
            </w:r>
            <w:r w:rsidR="0048687E">
              <w:rPr>
                <w:rFonts w:ascii="Georgia" w:hAnsi="Georgia"/>
              </w:rPr>
              <w:t xml:space="preserve">7-årige (ikke skolepligtig) </w:t>
            </w:r>
            <w:r w:rsidR="0048378F">
              <w:rPr>
                <w:rFonts w:ascii="Georgia" w:hAnsi="Georgia"/>
                <w:color w:val="000000" w:themeColor="text1"/>
              </w:rPr>
              <w:t>med et garanteret timetal på</w:t>
            </w:r>
            <w:r w:rsidR="0048378F" w:rsidRPr="00F03101">
              <w:rPr>
                <w:rFonts w:ascii="Georgia" w:hAnsi="Georgia"/>
                <w:color w:val="000000" w:themeColor="text1"/>
              </w:rPr>
              <w:t xml:space="preserve"> 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48378F" w:rsidRPr="00382241">
              <w:rPr>
                <w:rFonts w:ascii="Georgia" w:hAnsi="Georgia"/>
                <w:color w:val="000000" w:themeColor="text1"/>
              </w:rPr>
              <w:t xml:space="preserve">  </w:t>
            </w:r>
            <w:r w:rsidR="0048378F">
              <w:rPr>
                <w:rFonts w:ascii="Georgia" w:hAnsi="Georgia"/>
                <w:color w:val="000000" w:themeColor="text1"/>
              </w:rPr>
              <w:t xml:space="preserve">timer over 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48378F" w:rsidRPr="00F03101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48378F" w:rsidRPr="00031179">
              <w:rPr>
                <w:rFonts w:ascii="Georgia" w:hAnsi="Georgia"/>
                <w:color w:val="000000" w:themeColor="text1"/>
              </w:rPr>
              <w:t xml:space="preserve"> uger</w:t>
            </w:r>
            <w:r w:rsidR="0048378F">
              <w:rPr>
                <w:rFonts w:ascii="Georgia" w:hAnsi="Georgia"/>
              </w:rPr>
              <w:t xml:space="preserve"> </w:t>
            </w:r>
            <w:r w:rsidR="0048687E">
              <w:rPr>
                <w:rFonts w:ascii="Georgia" w:hAnsi="Georgia"/>
              </w:rPr>
              <w:t xml:space="preserve">(minimum 20 timer </w:t>
            </w:r>
          </w:p>
          <w:p w14:paraId="23E43027" w14:textId="19ED3ACD" w:rsidR="00C343C6" w:rsidRPr="009F2103" w:rsidRDefault="0048378F" w:rsidP="00031179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</w:t>
            </w:r>
            <w:r w:rsidR="0048687E">
              <w:rPr>
                <w:rFonts w:ascii="Georgia" w:hAnsi="Georgia"/>
              </w:rPr>
              <w:t xml:space="preserve">og maksimum 80 timer over en </w:t>
            </w:r>
            <w:r w:rsidR="00C535AB" w:rsidRPr="009F2103">
              <w:rPr>
                <w:rFonts w:ascii="Georgia" w:hAnsi="Georgia"/>
              </w:rPr>
              <w:t>4 uger</w:t>
            </w:r>
            <w:r w:rsidR="0048687E">
              <w:rPr>
                <w:rFonts w:ascii="Georgia" w:hAnsi="Georgia"/>
              </w:rPr>
              <w:t>s-turnus</w:t>
            </w:r>
            <w:r>
              <w:rPr>
                <w:rFonts w:ascii="Georgia" w:hAnsi="Georgia"/>
              </w:rPr>
              <w:t xml:space="preserve"> - alternativt 8 ugers-turnus). </w:t>
            </w:r>
          </w:p>
          <w:p w14:paraId="4770FDF2" w14:textId="21CB7E1E" w:rsidR="00C343C6" w:rsidRDefault="00C343C6" w:rsidP="00C343C6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       </w:t>
            </w:r>
            <w:r w:rsidR="005B022C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  <w:r w:rsidR="00C535AB" w:rsidRPr="009F2103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AB" w:rsidRPr="009F2103">
              <w:rPr>
                <w:rFonts w:ascii="Georgia" w:hAnsi="Georgia"/>
              </w:rPr>
              <w:instrText xml:space="preserve"> FORMCHECKBOX </w:instrText>
            </w:r>
            <w:r w:rsidR="00C535AB" w:rsidRPr="009F2103">
              <w:rPr>
                <w:rFonts w:ascii="Georgia" w:hAnsi="Georgia"/>
              </w:rPr>
            </w:r>
            <w:r w:rsidR="00C535AB" w:rsidRPr="009F2103">
              <w:rPr>
                <w:rFonts w:ascii="Georgia" w:hAnsi="Georgia"/>
              </w:rPr>
              <w:fldChar w:fldCharType="separate"/>
            </w:r>
            <w:r w:rsidR="00C535AB" w:rsidRPr="009F2103">
              <w:rPr>
                <w:rFonts w:ascii="Georgia" w:hAnsi="Georgia"/>
              </w:rPr>
              <w:fldChar w:fldCharType="end"/>
            </w:r>
            <w:r w:rsidR="00C535AB" w:rsidRPr="009F2103">
              <w:rPr>
                <w:rFonts w:ascii="Georgia" w:hAnsi="Georgia"/>
              </w:rPr>
              <w:t xml:space="preserve"> </w:t>
            </w:r>
            <w:r w:rsidR="0048687E">
              <w:rPr>
                <w:rFonts w:ascii="Georgia" w:hAnsi="Georgia"/>
              </w:rPr>
              <w:t xml:space="preserve"> 15-17-årige (ikke tilknyttet en ungdomsuddannelse) </w:t>
            </w:r>
            <w:r w:rsidR="0048378F" w:rsidRPr="005A11EA">
              <w:rPr>
                <w:rFonts w:ascii="Georgia" w:hAnsi="Georgia"/>
              </w:rPr>
              <w:t xml:space="preserve">med et garanteret timetal på </w:t>
            </w:r>
            <w:r w:rsidR="0048378F" w:rsidRPr="005B022C">
              <w:rPr>
                <w:rFonts w:ascii="Georgia" w:hAnsi="Georgia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8378F" w:rsidRPr="005B022C">
              <w:rPr>
                <w:rFonts w:ascii="Georgia" w:hAnsi="Georgia"/>
                <w:u w:val="single"/>
              </w:rPr>
              <w:instrText xml:space="preserve"> FORMTEXT </w:instrText>
            </w:r>
            <w:r w:rsidR="0048378F" w:rsidRPr="005B022C">
              <w:rPr>
                <w:rFonts w:ascii="Georgia" w:hAnsi="Georgia"/>
                <w:u w:val="single"/>
              </w:rPr>
            </w:r>
            <w:r w:rsidR="0048378F" w:rsidRPr="005B022C">
              <w:rPr>
                <w:rFonts w:ascii="Georgia" w:hAnsi="Georgia"/>
                <w:u w:val="single"/>
              </w:rPr>
              <w:fldChar w:fldCharType="separate"/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fldChar w:fldCharType="end"/>
            </w:r>
            <w:r w:rsidR="0048378F" w:rsidRPr="005A11EA">
              <w:rPr>
                <w:rFonts w:ascii="Georgia" w:hAnsi="Georgia"/>
              </w:rPr>
              <w:t xml:space="preserve">  timer over </w:t>
            </w:r>
            <w:r w:rsidR="0048378F" w:rsidRPr="005B022C">
              <w:rPr>
                <w:rFonts w:ascii="Georgia" w:hAnsi="Georgia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8378F" w:rsidRPr="005B022C">
              <w:rPr>
                <w:rFonts w:ascii="Georgia" w:hAnsi="Georgia"/>
                <w:u w:val="single"/>
              </w:rPr>
              <w:instrText xml:space="preserve"> FORMTEXT </w:instrText>
            </w:r>
            <w:r w:rsidR="0048378F" w:rsidRPr="005B022C">
              <w:rPr>
                <w:rFonts w:ascii="Georgia" w:hAnsi="Georgia"/>
                <w:u w:val="single"/>
              </w:rPr>
            </w:r>
            <w:r w:rsidR="0048378F" w:rsidRPr="005B022C">
              <w:rPr>
                <w:rFonts w:ascii="Georgia" w:hAnsi="Georgia"/>
                <w:u w:val="single"/>
              </w:rPr>
              <w:fldChar w:fldCharType="separate"/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t> </w:t>
            </w:r>
            <w:r w:rsidR="0048378F" w:rsidRPr="005B022C">
              <w:rPr>
                <w:rFonts w:ascii="Georgia" w:hAnsi="Georgia"/>
                <w:u w:val="single"/>
              </w:rPr>
              <w:fldChar w:fldCharType="end"/>
            </w:r>
            <w:r w:rsidR="0048378F" w:rsidRPr="005A11EA">
              <w:rPr>
                <w:rFonts w:ascii="Georgia" w:hAnsi="Georgia"/>
              </w:rPr>
              <w:t xml:space="preserve"> uger</w:t>
            </w:r>
            <w:r>
              <w:rPr>
                <w:rFonts w:ascii="Georgia" w:hAnsi="Georgia"/>
              </w:rPr>
              <w:t xml:space="preserve">         </w:t>
            </w:r>
          </w:p>
          <w:p w14:paraId="1CE748A4" w14:textId="694220CC" w:rsidR="00C343C6" w:rsidRPr="009F2103" w:rsidRDefault="00C343C6" w:rsidP="005A11EA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</w:t>
            </w:r>
            <w:r w:rsidR="0048687E">
              <w:rPr>
                <w:rFonts w:ascii="Georgia" w:hAnsi="Georgia"/>
              </w:rPr>
              <w:t>(minimum 20 timer og maksimum 148 timer over en 4</w:t>
            </w:r>
            <w:r w:rsidR="0048378F">
              <w:rPr>
                <w:rFonts w:ascii="Georgia" w:hAnsi="Georgia"/>
              </w:rPr>
              <w:t xml:space="preserve"> </w:t>
            </w:r>
            <w:r w:rsidR="0048687E">
              <w:rPr>
                <w:rFonts w:ascii="Georgia" w:hAnsi="Georgia"/>
              </w:rPr>
              <w:t>ugers</w:t>
            </w:r>
            <w:r w:rsidR="0048378F">
              <w:rPr>
                <w:rFonts w:ascii="Georgia" w:hAnsi="Georgia"/>
              </w:rPr>
              <w:t xml:space="preserve">-turnus - alternativt 8 ugers-turnus). </w:t>
            </w:r>
          </w:p>
          <w:p w14:paraId="5F315207" w14:textId="10BC94D1" w:rsidR="001F7F74" w:rsidRPr="009F2103" w:rsidRDefault="001F7F74" w:rsidP="005A11EA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41319ABB" w14:textId="77777777" w:rsidTr="00031179">
        <w:trPr>
          <w:cantSplit/>
          <w:trHeight w:val="4513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7AF76" w14:textId="4E348EAE" w:rsidR="00C535AB" w:rsidRDefault="00C343C6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6</w:t>
            </w:r>
            <w:r w:rsidR="000930E1">
              <w:rPr>
                <w:rFonts w:ascii="Georgia" w:hAnsi="Georgia"/>
              </w:rPr>
              <w:t>.</w:t>
            </w:r>
            <w:r w:rsidR="00C535AB">
              <w:rPr>
                <w:rFonts w:ascii="Georgia" w:hAnsi="Georgia"/>
              </w:rPr>
              <w:t>a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</w:r>
            <w:r w:rsidR="00537210">
              <w:rPr>
                <w:rFonts w:ascii="Georgia" w:hAnsi="Georgia"/>
              </w:rPr>
              <w:t xml:space="preserve"> </w:t>
            </w:r>
            <w:r w:rsidR="00C535AB"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AB" w:rsidRPr="00F94DB5">
              <w:rPr>
                <w:rFonts w:ascii="Georgia" w:hAnsi="Georgia"/>
              </w:rPr>
              <w:instrText xml:space="preserve"> FORMCHECKBOX </w:instrText>
            </w:r>
            <w:r w:rsidR="00C535AB" w:rsidRPr="00F94DB5">
              <w:rPr>
                <w:rFonts w:ascii="Georgia" w:hAnsi="Georgia"/>
              </w:rPr>
            </w:r>
            <w:r w:rsidR="00C535AB" w:rsidRPr="00F94DB5">
              <w:rPr>
                <w:rFonts w:ascii="Georgia" w:hAnsi="Georgia"/>
              </w:rPr>
              <w:fldChar w:fldCharType="separate"/>
            </w:r>
            <w:r w:rsidR="00C535AB" w:rsidRPr="00F94DB5">
              <w:rPr>
                <w:rFonts w:ascii="Georgia" w:hAnsi="Georgia"/>
              </w:rPr>
              <w:fldChar w:fldCharType="end"/>
            </w:r>
            <w:r w:rsidR="00C535AB">
              <w:rPr>
                <w:rFonts w:ascii="Georgia" w:hAnsi="Georgia"/>
              </w:rPr>
              <w:t xml:space="preserve">  Måneds</w:t>
            </w:r>
            <w:r w:rsidR="00C535AB" w:rsidRPr="00F94DB5">
              <w:rPr>
                <w:rFonts w:ascii="Georgia" w:hAnsi="Georgia"/>
              </w:rPr>
              <w:t>løn</w:t>
            </w:r>
            <w:r w:rsidR="00C535AB">
              <w:rPr>
                <w:rFonts w:ascii="Georgia" w:hAnsi="Georgia"/>
              </w:rPr>
              <w:t xml:space="preserve"> inkl. variable tillæg angivet som et fast månedligt beløb. Tillæggene skal mindst svare til, hvad medarbejderen gennemsnitligt ville have oppebåret, hvis tillæggene blev udbetalt på baggrund af den præsterede arbejdstid</w:t>
            </w:r>
            <w:r w:rsidR="00C535AB" w:rsidRPr="00F94DB5">
              <w:rPr>
                <w:rFonts w:ascii="Georgia" w:hAnsi="Georgia"/>
              </w:rPr>
              <w:t>:</w:t>
            </w:r>
          </w:p>
          <w:p w14:paraId="245B6AA5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  <w:p w14:paraId="31A3B75B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Minimalløn kr.: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bookmarkStart w:id="26" w:name="Tekst29"/>
            <w:r>
              <w:rPr>
                <w:rFonts w:ascii="Georgia" w:hAnsi="Georgia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  <w:bookmarkEnd w:id="26"/>
          </w:p>
          <w:p w14:paraId="437FDCDB" w14:textId="15634FFB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Anciennitetstillæg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1B48924E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Forskudttidstillæg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45AC92CE" w14:textId="118CA079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Personligt tillæg</w:t>
            </w:r>
            <w:r w:rsidR="001B7FD3">
              <w:rPr>
                <w:rFonts w:ascii="Georgia" w:hAnsi="Georgia"/>
              </w:rPr>
              <w:t>*</w:t>
            </w:r>
            <w:r w:rsidRPr="00F94DB5">
              <w:rPr>
                <w:rFonts w:ascii="Georgia" w:hAnsi="Georgia"/>
              </w:rPr>
              <w:t xml:space="preserve">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0888BDE3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double"/>
              </w:rPr>
            </w:pPr>
            <w:r w:rsidRPr="00F94DB5">
              <w:rPr>
                <w:rFonts w:ascii="Georgia" w:hAnsi="Georgia"/>
              </w:rPr>
              <w:t>Personlig løn i alt kr.</w:t>
            </w:r>
            <w:r>
              <w:rPr>
                <w:rFonts w:ascii="Georgia" w:hAnsi="Georgia"/>
              </w:rPr>
              <w:t xml:space="preserve"> pr. måned</w:t>
            </w:r>
            <w:r w:rsidRPr="00F94DB5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ab/>
            </w:r>
            <w:r w:rsidRPr="00263100">
              <w:rPr>
                <w:rFonts w:ascii="Georgia" w:hAnsi="Georgia"/>
                <w:u w:val="double"/>
              </w:rPr>
              <w:tab/>
            </w:r>
            <w:r>
              <w:rPr>
                <w:rFonts w:ascii="Georgia" w:hAnsi="Georgia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double"/>
              </w:rPr>
              <w:instrText xml:space="preserve"> FORMTEXT </w:instrText>
            </w:r>
            <w:r>
              <w:rPr>
                <w:rFonts w:ascii="Georgia" w:hAnsi="Georgia"/>
                <w:u w:val="double"/>
              </w:rPr>
            </w:r>
            <w:r>
              <w:rPr>
                <w:rFonts w:ascii="Georgia" w:hAnsi="Georgia"/>
                <w:u w:val="double"/>
              </w:rPr>
              <w:fldChar w:fldCharType="separate"/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u w:val="double"/>
              </w:rPr>
              <w:fldChar w:fldCharType="end"/>
            </w:r>
          </w:p>
          <w:p w14:paraId="7CCA7428" w14:textId="77777777" w:rsidR="00C343C6" w:rsidRDefault="00C343C6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</w:p>
          <w:p w14:paraId="54E42070" w14:textId="6368AF6F" w:rsidR="00C357D9" w:rsidRPr="00C357D9" w:rsidRDefault="001B7FD3" w:rsidP="00031179">
            <w:pPr>
              <w:tabs>
                <w:tab w:val="left" w:pos="2160"/>
              </w:tabs>
              <w:rPr>
                <w:rFonts w:ascii="Georgia" w:hAnsi="Georgia"/>
              </w:rPr>
            </w:pPr>
            <w:r w:rsidRPr="00F03101">
              <w:rPr>
                <w:rFonts w:ascii="Georgia" w:hAnsi="Georgia"/>
                <w:color w:val="000000" w:themeColor="text1"/>
              </w:rPr>
              <w:t>* Med hensyn til lokal løndannelse og lønforhandling</w:t>
            </w:r>
            <w:r w:rsidR="004B3CC8">
              <w:rPr>
                <w:rFonts w:ascii="Georgia" w:hAnsi="Georgia"/>
                <w:color w:val="000000" w:themeColor="text1"/>
              </w:rPr>
              <w:t xml:space="preserve"> </w:t>
            </w:r>
            <w:r w:rsidRPr="00F03101">
              <w:rPr>
                <w:rFonts w:ascii="Georgia" w:hAnsi="Georgia"/>
                <w:color w:val="000000" w:themeColor="text1"/>
              </w:rPr>
              <w:t>henvises til overenskomsten.</w:t>
            </w:r>
          </w:p>
        </w:tc>
        <w:tc>
          <w:tcPr>
            <w:tcW w:w="537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D3B12" w14:textId="4CD21EC5" w:rsidR="00C535AB" w:rsidRDefault="00C343C6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0930E1">
              <w:rPr>
                <w:rFonts w:ascii="Georgia" w:hAnsi="Georgia"/>
              </w:rPr>
              <w:t>.</w:t>
            </w:r>
            <w:r w:rsidR="00C535AB">
              <w:rPr>
                <w:rFonts w:ascii="Georgia" w:hAnsi="Georgia"/>
              </w:rPr>
              <w:t>b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</w:r>
            <w:r w:rsidR="00537210">
              <w:rPr>
                <w:rFonts w:ascii="Georgia" w:hAnsi="Georgia"/>
              </w:rPr>
              <w:t xml:space="preserve"> </w:t>
            </w:r>
            <w:r w:rsidR="00C535AB"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5AB" w:rsidRPr="00F94DB5">
              <w:rPr>
                <w:rFonts w:ascii="Georgia" w:hAnsi="Georgia"/>
              </w:rPr>
              <w:instrText xml:space="preserve"> FORMCHECKBOX </w:instrText>
            </w:r>
            <w:r w:rsidR="00AF130B" w:rsidRPr="00F94DB5">
              <w:rPr>
                <w:rFonts w:ascii="Georgia" w:hAnsi="Georgia"/>
              </w:rPr>
            </w:r>
            <w:r w:rsidR="00C535AB" w:rsidRPr="00F94DB5">
              <w:rPr>
                <w:rFonts w:ascii="Georgia" w:hAnsi="Georgia"/>
              </w:rPr>
              <w:fldChar w:fldCharType="separate"/>
            </w:r>
            <w:r w:rsidR="00C535AB" w:rsidRPr="00F94DB5">
              <w:rPr>
                <w:rFonts w:ascii="Georgia" w:hAnsi="Georgia"/>
              </w:rPr>
              <w:fldChar w:fldCharType="end"/>
            </w:r>
            <w:r w:rsidR="00C535AB">
              <w:rPr>
                <w:rFonts w:ascii="Georgia" w:hAnsi="Georgia"/>
              </w:rPr>
              <w:t xml:space="preserve">  Måneds</w:t>
            </w:r>
            <w:r w:rsidR="00C535AB" w:rsidRPr="00F94DB5">
              <w:rPr>
                <w:rFonts w:ascii="Georgia" w:hAnsi="Georgia"/>
              </w:rPr>
              <w:t>løn</w:t>
            </w:r>
            <w:r w:rsidR="00C535AB">
              <w:rPr>
                <w:rFonts w:ascii="Georgia" w:hAnsi="Georgia"/>
              </w:rPr>
              <w:t xml:space="preserve"> ekskl. variable tillæg</w:t>
            </w:r>
            <w:r w:rsidR="00C535AB" w:rsidRPr="00F94DB5">
              <w:rPr>
                <w:rFonts w:ascii="Georgia" w:hAnsi="Georgia"/>
              </w:rPr>
              <w:t>:</w:t>
            </w:r>
          </w:p>
          <w:p w14:paraId="4BE4DBD0" w14:textId="10186722" w:rsidR="00C535AB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Månedslønnen betales ekskl. variable forskudttids- og nattillæg. De</w:t>
            </w:r>
            <w:r w:rsidR="008D57E4">
              <w:rPr>
                <w:rFonts w:ascii="Georgia" w:hAnsi="Georgia"/>
              </w:rPr>
              <w:t>t</w:t>
            </w:r>
            <w:r>
              <w:rPr>
                <w:rFonts w:ascii="Georgia" w:hAnsi="Georgia"/>
              </w:rPr>
              <w:t xml:space="preserve"> variable forskudttids- og nattillæg udbetales på baggrund af den faktisk præsterede arbejdstid.</w:t>
            </w:r>
          </w:p>
          <w:p w14:paraId="2592571B" w14:textId="044827DB" w:rsidR="007D3AB4" w:rsidRDefault="007D3AB4" w:rsidP="00031179">
            <w:pPr>
              <w:tabs>
                <w:tab w:val="left" w:pos="3500"/>
                <w:tab w:val="right" w:pos="5230"/>
              </w:tabs>
              <w:spacing w:before="120" w:after="120"/>
              <w:rPr>
                <w:rFonts w:ascii="Georgia" w:hAnsi="Georgia"/>
              </w:rPr>
            </w:pPr>
          </w:p>
          <w:p w14:paraId="75D21298" w14:textId="77777777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Minimalløn kr.: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4BBB669B" w14:textId="023B5796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Anciennitetstillæg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3F7F5BFB" w14:textId="6C889749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Personligt tillæg</w:t>
            </w:r>
            <w:r w:rsidR="001B7FD3">
              <w:rPr>
                <w:rFonts w:ascii="Georgia" w:hAnsi="Georgia"/>
              </w:rPr>
              <w:t>*</w:t>
            </w:r>
            <w:r w:rsidRPr="00F94DB5">
              <w:rPr>
                <w:rFonts w:ascii="Georgia" w:hAnsi="Georgia"/>
              </w:rPr>
              <w:t xml:space="preserve">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51A29E14" w14:textId="77777777" w:rsidR="007D3AB4" w:rsidRDefault="007D3AB4" w:rsidP="00031179">
            <w:pPr>
              <w:tabs>
                <w:tab w:val="left" w:pos="3500"/>
                <w:tab w:val="right" w:pos="4975"/>
              </w:tabs>
              <w:spacing w:before="120" w:after="240"/>
              <w:rPr>
                <w:rFonts w:ascii="Georgia" w:hAnsi="Georgia"/>
              </w:rPr>
            </w:pPr>
          </w:p>
          <w:p w14:paraId="13F88C78" w14:textId="3CB0470D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  <w:u w:val="double"/>
              </w:rPr>
            </w:pPr>
            <w:r w:rsidRPr="00F94DB5">
              <w:rPr>
                <w:rFonts w:ascii="Georgia" w:hAnsi="Georgia"/>
              </w:rPr>
              <w:t>Personlig løn i alt kr.</w:t>
            </w:r>
            <w:r>
              <w:rPr>
                <w:rFonts w:ascii="Georgia" w:hAnsi="Georgia"/>
              </w:rPr>
              <w:t xml:space="preserve"> pr. måned</w:t>
            </w:r>
            <w:r w:rsidRPr="00F94DB5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ab/>
            </w:r>
            <w:r w:rsidRPr="00263100">
              <w:rPr>
                <w:rFonts w:ascii="Georgia" w:hAnsi="Georgia"/>
                <w:u w:val="double"/>
              </w:rPr>
              <w:tab/>
            </w:r>
            <w:r>
              <w:rPr>
                <w:rFonts w:ascii="Georgia" w:hAnsi="Georgia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double"/>
              </w:rPr>
              <w:instrText xml:space="preserve"> FORMTEXT </w:instrText>
            </w:r>
            <w:r>
              <w:rPr>
                <w:rFonts w:ascii="Georgia" w:hAnsi="Georgia"/>
                <w:u w:val="double"/>
              </w:rPr>
            </w:r>
            <w:r>
              <w:rPr>
                <w:rFonts w:ascii="Georgia" w:hAnsi="Georgia"/>
                <w:u w:val="double"/>
              </w:rPr>
              <w:fldChar w:fldCharType="separate"/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u w:val="double"/>
              </w:rPr>
              <w:fldChar w:fldCharType="end"/>
            </w:r>
          </w:p>
        </w:tc>
      </w:tr>
      <w:tr w:rsidR="00C535AB" w14:paraId="378DFF20" w14:textId="77777777" w:rsidTr="004466D0">
        <w:trPr>
          <w:gridAfter w:val="1"/>
          <w:wAfter w:w="14" w:type="dxa"/>
          <w:cantSplit/>
          <w:trHeight w:val="1533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C23F27" w14:textId="77777777" w:rsidR="00B32E4E" w:rsidRDefault="00B32E4E" w:rsidP="00C535AB">
            <w:pPr>
              <w:ind w:left="426"/>
              <w:rPr>
                <w:rFonts w:ascii="Georgia" w:hAnsi="Georgia"/>
              </w:rPr>
            </w:pPr>
          </w:p>
          <w:p w14:paraId="6A6D156C" w14:textId="76596B60" w:rsidR="00C535AB" w:rsidRDefault="00C535AB" w:rsidP="00537210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Lønnen pr. måned beregnes for fuldtidsansatte ved at gange timelønnen med 160,33. </w:t>
            </w:r>
          </w:p>
          <w:p w14:paraId="75DBD1EF" w14:textId="49CD0A80" w:rsidR="00C535AB" w:rsidRDefault="00C535AB" w:rsidP="00537210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 deltidsansatte beregnes lønnen pr. måned således: Antal timer pr. uge x timeløn x 4,333.</w:t>
            </w:r>
          </w:p>
          <w:p w14:paraId="3E85F486" w14:textId="55B927D0" w:rsidR="00C535AB" w:rsidRDefault="00C535AB" w:rsidP="00537210">
            <w:pPr>
              <w:ind w:left="426"/>
              <w:rPr>
                <w:rFonts w:ascii="Georgia" w:hAnsi="Georgia"/>
              </w:rPr>
            </w:pPr>
          </w:p>
          <w:p w14:paraId="34EE805D" w14:textId="19C7C96A" w:rsidR="00C535AB" w:rsidRPr="00F03101" w:rsidRDefault="00C535AB" w:rsidP="00537210">
            <w:pPr>
              <w:ind w:left="426"/>
              <w:rPr>
                <w:rFonts w:ascii="Georgia" w:hAnsi="Georgia"/>
                <w:color w:val="000000" w:themeColor="text1"/>
              </w:rPr>
            </w:pPr>
            <w:r w:rsidRPr="00F03101">
              <w:rPr>
                <w:rFonts w:ascii="Georgia" w:hAnsi="Georgia"/>
                <w:color w:val="000000" w:themeColor="text1"/>
              </w:rPr>
              <w:t xml:space="preserve">I tillæg til lønnen betaler arbejdsgiveren pt. </w:t>
            </w:r>
            <w:r w:rsidRPr="00F03101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03101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Pr="00F03101">
              <w:rPr>
                <w:rFonts w:ascii="Georgia" w:hAnsi="Georgia"/>
                <w:color w:val="000000" w:themeColor="text1"/>
                <w:u w:val="single"/>
              </w:rPr>
            </w:r>
            <w:r w:rsidRPr="00F03101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F03101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F03101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Pr="00F03101">
              <w:rPr>
                <w:rFonts w:ascii="Georgia" w:hAnsi="Georgia"/>
                <w:color w:val="000000" w:themeColor="text1"/>
              </w:rPr>
              <w:t xml:space="preserve"> % af den </w:t>
            </w:r>
            <w:r w:rsidR="00387F71" w:rsidRPr="00F03101">
              <w:rPr>
                <w:rFonts w:ascii="Georgia" w:hAnsi="Georgia"/>
                <w:color w:val="000000" w:themeColor="text1"/>
              </w:rPr>
              <w:t>ferieberettige</w:t>
            </w:r>
            <w:r w:rsidR="00387F71">
              <w:rPr>
                <w:rFonts w:ascii="Georgia" w:hAnsi="Georgia"/>
                <w:color w:val="000000" w:themeColor="text1"/>
              </w:rPr>
              <w:t>de</w:t>
            </w:r>
            <w:r w:rsidR="00387F71" w:rsidRPr="00F03101">
              <w:rPr>
                <w:rFonts w:ascii="Georgia" w:hAnsi="Georgia"/>
                <w:color w:val="000000" w:themeColor="text1"/>
              </w:rPr>
              <w:t xml:space="preserve"> </w:t>
            </w:r>
            <w:r w:rsidRPr="00F03101">
              <w:rPr>
                <w:rFonts w:ascii="Georgia" w:hAnsi="Georgia"/>
                <w:color w:val="000000" w:themeColor="text1"/>
              </w:rPr>
              <w:t xml:space="preserve">løn som et særligt løntillæg i henhold til overenskomsten. </w:t>
            </w:r>
          </w:p>
          <w:p w14:paraId="721CCB67" w14:textId="77777777" w:rsidR="007C6B42" w:rsidRDefault="007C6B42" w:rsidP="00537210">
            <w:pPr>
              <w:ind w:left="426"/>
              <w:rPr>
                <w:rFonts w:ascii="Georgia" w:hAnsi="Georgia"/>
                <w:color w:val="FF0000"/>
              </w:rPr>
            </w:pPr>
          </w:p>
          <w:p w14:paraId="78570E93" w14:textId="227DA16A" w:rsidR="00F33525" w:rsidRDefault="00F33525" w:rsidP="00537210">
            <w:pPr>
              <w:ind w:left="426"/>
              <w:rPr>
                <w:rFonts w:ascii="Georgia" w:hAnsi="Georgia"/>
                <w:color w:val="00B050"/>
              </w:rPr>
            </w:pPr>
            <w:r w:rsidRPr="00F03101">
              <w:rPr>
                <w:rFonts w:ascii="Georgia" w:hAnsi="Georgia"/>
                <w:color w:val="000000" w:themeColor="text1"/>
              </w:rPr>
              <w:t xml:space="preserve">En evt. indfasningsordning i henhold til overenskomsten gøres tilgængelig for medarbejderen. Alternativt beskrives vilkår for indfasning under pkt. </w:t>
            </w:r>
            <w:r w:rsidR="00C357D9" w:rsidRPr="00F03101">
              <w:rPr>
                <w:rFonts w:ascii="Georgia" w:hAnsi="Georgia"/>
                <w:color w:val="000000" w:themeColor="text1"/>
              </w:rPr>
              <w:t>1</w:t>
            </w:r>
            <w:r w:rsidR="00C343C6">
              <w:rPr>
                <w:rFonts w:ascii="Georgia" w:hAnsi="Georgia"/>
                <w:color w:val="000000" w:themeColor="text1"/>
              </w:rPr>
              <w:t>3</w:t>
            </w:r>
            <w:r w:rsidRPr="00F03101">
              <w:rPr>
                <w:rFonts w:ascii="Georgia" w:hAnsi="Georgia"/>
                <w:color w:val="000000" w:themeColor="text1"/>
              </w:rPr>
              <w:t>.</w:t>
            </w:r>
          </w:p>
          <w:p w14:paraId="4E08DA56" w14:textId="3B940DCA" w:rsidR="007C6B42" w:rsidRPr="00F94DB5" w:rsidRDefault="007C6B42" w:rsidP="00537210">
            <w:pPr>
              <w:ind w:left="426"/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CE305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02CE3E0E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A7EB56" w14:textId="77777777" w:rsidR="00C535AB" w:rsidRDefault="00C535AB" w:rsidP="00C535AB">
            <w:pPr>
              <w:rPr>
                <w:rFonts w:ascii="Georgia" w:hAnsi="Georgia"/>
              </w:rPr>
            </w:pPr>
          </w:p>
          <w:p w14:paraId="76B30B80" w14:textId="371F1C97" w:rsidR="00C535AB" w:rsidRDefault="00C343C6" w:rsidP="00C535A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  <w:r w:rsidR="00C535AB">
              <w:rPr>
                <w:rFonts w:ascii="Georgia" w:hAnsi="Georgia"/>
              </w:rPr>
              <w:t>.   Lønudbetaling</w:t>
            </w:r>
            <w:r w:rsidR="00000F79">
              <w:rPr>
                <w:rFonts w:ascii="Georgia" w:hAnsi="Georgia"/>
              </w:rPr>
              <w:t>:</w:t>
            </w:r>
            <w:r w:rsidR="00C535AB">
              <w:rPr>
                <w:rFonts w:ascii="Georgia" w:hAnsi="Georgia"/>
              </w:rPr>
              <w:t xml:space="preserve"> </w:t>
            </w:r>
          </w:p>
          <w:p w14:paraId="4FCDB188" w14:textId="77777777" w:rsidR="00C535AB" w:rsidRDefault="00C535AB" w:rsidP="00C535AB">
            <w:pPr>
              <w:rPr>
                <w:rFonts w:ascii="Georgia" w:hAnsi="Georgia"/>
              </w:rPr>
            </w:pPr>
          </w:p>
          <w:p w14:paraId="63912896" w14:textId="5BC488EA" w:rsidR="00C535AB" w:rsidRDefault="00C535AB" w:rsidP="00C357D9">
            <w:pPr>
              <w:ind w:left="426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 xml:space="preserve">Lønnen udbetales pr.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="00C357D9">
              <w:rPr>
                <w:rFonts w:ascii="Georgia" w:hAnsi="Georgia"/>
              </w:rPr>
              <w:t xml:space="preserve"> og </w:t>
            </w:r>
            <w:r w:rsidRPr="00F94DB5">
              <w:rPr>
                <w:rFonts w:ascii="Georgia" w:hAnsi="Georgia"/>
              </w:rPr>
              <w:t xml:space="preserve">overføres til bank/sparekasse: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</w:p>
          <w:p w14:paraId="28558484" w14:textId="77777777" w:rsidR="00C535AB" w:rsidRDefault="00C535AB" w:rsidP="00C535AB">
            <w:pPr>
              <w:ind w:left="426" w:firstLine="426"/>
              <w:rPr>
                <w:rFonts w:ascii="Georgia" w:hAnsi="Georgia"/>
              </w:rPr>
            </w:pPr>
          </w:p>
          <w:p w14:paraId="5AD7832D" w14:textId="3424A86D" w:rsidR="00C535AB" w:rsidRDefault="00C535AB" w:rsidP="00C535AB">
            <w:pPr>
              <w:ind w:left="426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Reg.nr.: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K</w:t>
            </w:r>
            <w:r w:rsidRPr="00F94DB5">
              <w:rPr>
                <w:rFonts w:ascii="Georgia" w:hAnsi="Georgia"/>
              </w:rPr>
              <w:t xml:space="preserve">ontonr.: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</w:p>
          <w:p w14:paraId="3ACF8A24" w14:textId="26746871" w:rsidR="00C535AB" w:rsidRDefault="00C535AB" w:rsidP="00C535AB">
            <w:pPr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36749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68048E4C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B7DB9" w14:textId="77777777" w:rsidR="00C535AB" w:rsidRDefault="00C535AB" w:rsidP="00C535AB">
            <w:pPr>
              <w:rPr>
                <w:rFonts w:ascii="Georgia" w:hAnsi="Georgia"/>
              </w:rPr>
            </w:pPr>
          </w:p>
          <w:p w14:paraId="48E43CCD" w14:textId="1D6C1779" w:rsidR="00C535AB" w:rsidRDefault="00C343C6" w:rsidP="00C535AB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>8</w:t>
            </w:r>
            <w:r w:rsidR="00C535AB" w:rsidRPr="00F94DB5">
              <w:rPr>
                <w:rFonts w:ascii="Georgia" w:hAnsi="Georgia"/>
              </w:rPr>
              <w:t xml:space="preserve">. </w:t>
            </w:r>
            <w:r w:rsidR="00C535AB">
              <w:rPr>
                <w:rFonts w:ascii="Georgia" w:hAnsi="Georgia"/>
              </w:rPr>
              <w:t xml:space="preserve">   </w:t>
            </w:r>
            <w:r w:rsidR="004D7007">
              <w:rPr>
                <w:rFonts w:ascii="Georgia" w:hAnsi="Georgia"/>
              </w:rPr>
              <w:t xml:space="preserve">Socialsikring </w:t>
            </w:r>
            <w:r w:rsidR="00C535AB">
              <w:rPr>
                <w:rFonts w:ascii="Georgia" w:hAnsi="Georgia"/>
              </w:rPr>
              <w:t>og sundhedsordning</w:t>
            </w:r>
            <w:r w:rsidR="00000F79">
              <w:rPr>
                <w:rFonts w:ascii="Georgia" w:hAnsi="Georgia"/>
              </w:rPr>
              <w:t>:</w:t>
            </w:r>
          </w:p>
          <w:p w14:paraId="1B56B00E" w14:textId="5F11AFFD" w:rsidR="00C535AB" w:rsidRDefault="00C535AB" w:rsidP="00C535AB">
            <w:pPr>
              <w:rPr>
                <w:rFonts w:ascii="Georgia" w:hAnsi="Georgia"/>
              </w:rPr>
            </w:pPr>
          </w:p>
          <w:p w14:paraId="3613DD1E" w14:textId="0A94D580" w:rsidR="004457EF" w:rsidRDefault="00C535AB" w:rsidP="00C357D9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Arbejdsgiveren indbetaler til ATP, </w:t>
            </w:r>
            <w:r w:rsidR="00CC6B6B" w:rsidRPr="004C5E77">
              <w:rPr>
                <w:rFonts w:ascii="Georgia" w:hAnsi="Georgia"/>
              </w:rPr>
              <w:t>hvis betingelserne herfor er opfyldt</w:t>
            </w:r>
            <w:r w:rsidR="004457EF">
              <w:rPr>
                <w:rFonts w:ascii="Georgia" w:hAnsi="Georgia"/>
              </w:rPr>
              <w:t xml:space="preserve">. </w:t>
            </w:r>
          </w:p>
          <w:p w14:paraId="39505359" w14:textId="77777777" w:rsidR="004457EF" w:rsidRDefault="004457EF" w:rsidP="00C357D9">
            <w:pPr>
              <w:ind w:left="426"/>
              <w:rPr>
                <w:rFonts w:ascii="Georgia" w:hAnsi="Georgia"/>
              </w:rPr>
            </w:pPr>
          </w:p>
          <w:p w14:paraId="289405EB" w14:textId="77777777" w:rsidR="005B022C" w:rsidRDefault="004457EF" w:rsidP="00C357D9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Arbejdsgiveren betaler endvidere til</w:t>
            </w:r>
            <w:r w:rsidR="00CC6B6B">
              <w:rPr>
                <w:rFonts w:ascii="Georgia" w:hAnsi="Georgia"/>
              </w:rPr>
              <w:t xml:space="preserve"> </w:t>
            </w:r>
            <w:r w:rsidR="00C535AB">
              <w:rPr>
                <w:rFonts w:ascii="Georgia" w:hAnsi="Georgia"/>
              </w:rPr>
              <w:t xml:space="preserve">Arbejdsmarkedets Erhvervssikring og arbejdsskadeforsikring hos </w:t>
            </w:r>
          </w:p>
          <w:p w14:paraId="7B6D5522" w14:textId="77777777" w:rsidR="005B022C" w:rsidRDefault="005B022C" w:rsidP="00C357D9">
            <w:pPr>
              <w:ind w:left="426"/>
              <w:rPr>
                <w:rFonts w:ascii="Georgia" w:hAnsi="Georgia"/>
              </w:rPr>
            </w:pPr>
          </w:p>
          <w:p w14:paraId="00D6221B" w14:textId="51B3D7DF" w:rsidR="00C535AB" w:rsidRPr="00031179" w:rsidRDefault="00C535AB" w:rsidP="00C357D9">
            <w:pPr>
              <w:ind w:left="426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C357D9">
              <w:rPr>
                <w:rFonts w:ascii="Georgia" w:hAnsi="Georgia"/>
              </w:rPr>
              <w:t>.</w:t>
            </w:r>
          </w:p>
          <w:p w14:paraId="7068B009" w14:textId="025F413F" w:rsidR="00C535AB" w:rsidRDefault="00C535AB" w:rsidP="00C535AB">
            <w:pPr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62A60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6CE06EED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E7D03F" w14:textId="77777777" w:rsidR="00C535AB" w:rsidRDefault="00C535AB" w:rsidP="00C535AB">
            <w:pPr>
              <w:rPr>
                <w:rFonts w:ascii="Georgia" w:hAnsi="Georgia"/>
              </w:rPr>
            </w:pPr>
          </w:p>
          <w:p w14:paraId="1A1D57FD" w14:textId="3361690D" w:rsidR="00C535AB" w:rsidRDefault="00C343C6" w:rsidP="00C535A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="00C535AB">
              <w:rPr>
                <w:rFonts w:ascii="Georgia" w:hAnsi="Georgia"/>
              </w:rPr>
              <w:t>.   Sygdom</w:t>
            </w:r>
            <w:r w:rsidR="00000F79">
              <w:rPr>
                <w:rFonts w:ascii="Georgia" w:hAnsi="Georgia"/>
              </w:rPr>
              <w:t>:</w:t>
            </w:r>
            <w:r w:rsidR="00C357D9">
              <w:rPr>
                <w:rFonts w:ascii="Georgia" w:hAnsi="Georgia"/>
              </w:rPr>
              <w:t xml:space="preserve"> </w:t>
            </w:r>
          </w:p>
          <w:p w14:paraId="4E1FF08E" w14:textId="77777777" w:rsidR="00537210" w:rsidRDefault="00537210" w:rsidP="00C535AB">
            <w:pPr>
              <w:rPr>
                <w:rFonts w:ascii="Georgia" w:hAnsi="Georgia"/>
              </w:rPr>
            </w:pPr>
          </w:p>
          <w:p w14:paraId="457B2F05" w14:textId="77777777" w:rsidR="00D01C73" w:rsidRDefault="00C535AB" w:rsidP="000930E1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Medarbejderen har ret til løn under sygdom </w:t>
            </w:r>
            <w:r w:rsidR="001355DC">
              <w:rPr>
                <w:rFonts w:ascii="Georgia" w:hAnsi="Georgia"/>
              </w:rPr>
              <w:t>efter reglerne i</w:t>
            </w:r>
            <w:r>
              <w:rPr>
                <w:rFonts w:ascii="Georgia" w:hAnsi="Georgia"/>
              </w:rPr>
              <w:t xml:space="preserve"> overenskomsten.</w:t>
            </w:r>
            <w:r w:rsidR="000930E1">
              <w:rPr>
                <w:rFonts w:ascii="Georgia" w:hAnsi="Georgia"/>
              </w:rPr>
              <w:t xml:space="preserve"> </w:t>
            </w:r>
          </w:p>
          <w:p w14:paraId="62E33FD9" w14:textId="0DA77DF4" w:rsidR="00C535AB" w:rsidRDefault="00C535AB" w:rsidP="00C535AB">
            <w:pPr>
              <w:widowControl w:val="0"/>
              <w:tabs>
                <w:tab w:val="left" w:pos="430"/>
              </w:tabs>
              <w:spacing w:before="120"/>
              <w:ind w:left="426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Anmeldelse af sygdom samt sygdom i øvrigt</w:t>
            </w:r>
            <w:r>
              <w:rPr>
                <w:rFonts w:ascii="Georgia" w:hAnsi="Georgia"/>
              </w:rPr>
              <w:t xml:space="preserve">: </w:t>
            </w:r>
            <w:r w:rsidRPr="00F94DB5">
              <w:rPr>
                <w:rFonts w:ascii="Georgia" w:hAnsi="Georgia"/>
              </w:rPr>
              <w:t>Der henvises til sygdomscirkulæret, som er et tillæg til dette ansættelsesbevis.</w:t>
            </w:r>
          </w:p>
          <w:p w14:paraId="59D2C941" w14:textId="45A19523" w:rsidR="00C535AB" w:rsidRDefault="00C535AB" w:rsidP="00C535AB">
            <w:pPr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FB8C7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3C661BA6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4BA1A" w14:textId="77777777" w:rsidR="00C535AB" w:rsidRDefault="00C535AB" w:rsidP="00C535AB">
            <w:pPr>
              <w:rPr>
                <w:rFonts w:ascii="Georgia" w:hAnsi="Georgia"/>
              </w:rPr>
            </w:pPr>
          </w:p>
          <w:p w14:paraId="67D61DD0" w14:textId="787AE598" w:rsidR="00C535AB" w:rsidRDefault="00C357D9" w:rsidP="00C535A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343C6">
              <w:rPr>
                <w:rFonts w:ascii="Georgia" w:hAnsi="Georgia"/>
              </w:rPr>
              <w:t>0</w:t>
            </w:r>
            <w:r w:rsidR="00C535AB">
              <w:rPr>
                <w:rFonts w:ascii="Georgia" w:hAnsi="Georgia"/>
              </w:rPr>
              <w:t>.    Ferie og andet fravær</w:t>
            </w:r>
            <w:r w:rsidR="0086392E">
              <w:rPr>
                <w:rFonts w:ascii="Georgia" w:hAnsi="Georgia"/>
              </w:rPr>
              <w:t>:</w:t>
            </w:r>
          </w:p>
          <w:p w14:paraId="4E07C5C2" w14:textId="77777777" w:rsidR="00C62764" w:rsidRDefault="00C62764" w:rsidP="00C535AB">
            <w:pPr>
              <w:rPr>
                <w:rFonts w:ascii="Georgia" w:hAnsi="Georgia"/>
              </w:rPr>
            </w:pPr>
          </w:p>
          <w:p w14:paraId="3188B114" w14:textId="763D8D15" w:rsidR="00C343C6" w:rsidRDefault="00C535AB" w:rsidP="000930E1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Medarbejderen har ret </w:t>
            </w:r>
            <w:r w:rsidRPr="00F03101">
              <w:rPr>
                <w:rFonts w:ascii="Georgia" w:hAnsi="Georgia"/>
                <w:color w:val="000000" w:themeColor="text1"/>
              </w:rPr>
              <w:t xml:space="preserve">til ferie med </w:t>
            </w:r>
            <w:r w:rsidR="00F33525" w:rsidRPr="00F03101">
              <w:rPr>
                <w:rFonts w:ascii="Georgia" w:hAnsi="Georgia"/>
                <w:color w:val="000000" w:themeColor="text1"/>
              </w:rPr>
              <w:t>feriegodtgørelse</w:t>
            </w:r>
            <w:r w:rsidRPr="00F03101">
              <w:rPr>
                <w:rFonts w:ascii="Georgia" w:hAnsi="Georgia"/>
                <w:color w:val="000000" w:themeColor="text1"/>
              </w:rPr>
              <w:t>.</w:t>
            </w:r>
            <w:r w:rsidR="00C357D9">
              <w:rPr>
                <w:rFonts w:ascii="Georgia" w:hAnsi="Georgia"/>
              </w:rPr>
              <w:t xml:space="preserve"> </w:t>
            </w:r>
          </w:p>
          <w:p w14:paraId="35F77EBD" w14:textId="77777777" w:rsidR="00C343C6" w:rsidRDefault="00C343C6" w:rsidP="000930E1">
            <w:pPr>
              <w:ind w:left="426"/>
              <w:rPr>
                <w:rFonts w:ascii="Georgia" w:hAnsi="Georgia"/>
              </w:rPr>
            </w:pPr>
          </w:p>
          <w:p w14:paraId="2804B844" w14:textId="1CCB5CC1" w:rsidR="00C343C6" w:rsidRDefault="001B7FD3" w:rsidP="000930E1">
            <w:pPr>
              <w:ind w:left="426"/>
              <w:rPr>
                <w:rFonts w:ascii="Georgia" w:hAnsi="Georgia"/>
              </w:rPr>
            </w:pPr>
            <w:r w:rsidRPr="00F03101">
              <w:rPr>
                <w:rFonts w:ascii="Georgia" w:hAnsi="Georgia"/>
                <w:color w:val="000000" w:themeColor="text1"/>
              </w:rPr>
              <w:t>Der optjenes med 2,08 dag</w:t>
            </w:r>
            <w:r w:rsidR="007D52EF">
              <w:rPr>
                <w:rFonts w:ascii="Georgia" w:hAnsi="Georgia"/>
                <w:color w:val="000000" w:themeColor="text1"/>
              </w:rPr>
              <w:t>e</w:t>
            </w:r>
            <w:r w:rsidRPr="00F03101">
              <w:rPr>
                <w:rFonts w:ascii="Georgia" w:hAnsi="Georgia"/>
                <w:color w:val="000000" w:themeColor="text1"/>
              </w:rPr>
              <w:t xml:space="preserve"> for hver måneds beskæftigelse i et ferieår, og d</w:t>
            </w:r>
            <w:r w:rsidR="00C535AB" w:rsidRPr="00F03101">
              <w:rPr>
                <w:rFonts w:ascii="Georgia" w:hAnsi="Georgia"/>
                <w:color w:val="000000" w:themeColor="text1"/>
              </w:rPr>
              <w:t>er henvises til Overenskomstens del 2, Ferieregulativ.</w:t>
            </w:r>
            <w:r w:rsidR="00C357D9">
              <w:rPr>
                <w:rFonts w:ascii="Georgia" w:hAnsi="Georgia"/>
              </w:rPr>
              <w:t xml:space="preserve"> </w:t>
            </w:r>
          </w:p>
          <w:p w14:paraId="2CE73CAD" w14:textId="77777777" w:rsidR="00C343C6" w:rsidRDefault="00C343C6" w:rsidP="000930E1">
            <w:pPr>
              <w:ind w:left="426"/>
              <w:rPr>
                <w:rFonts w:ascii="Georgia" w:hAnsi="Georgia"/>
              </w:rPr>
            </w:pPr>
          </w:p>
          <w:p w14:paraId="687EF667" w14:textId="26F20995" w:rsidR="00C535AB" w:rsidRDefault="00C535AB" w:rsidP="00031179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 hensyn til feriefridage, barsel og barns sygdom henvises til overenskomsten.</w:t>
            </w:r>
          </w:p>
          <w:p w14:paraId="62EAE32A" w14:textId="77777777" w:rsidR="00C535AB" w:rsidRDefault="00C535AB" w:rsidP="00C535AB">
            <w:pPr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9AF47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118ACCB8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7CA48A" w14:textId="77777777" w:rsidR="00C535AB" w:rsidRDefault="00C535AB" w:rsidP="00C535AB">
            <w:pPr>
              <w:rPr>
                <w:rFonts w:ascii="Georgia" w:hAnsi="Georgia"/>
              </w:rPr>
            </w:pPr>
          </w:p>
          <w:p w14:paraId="68FAAFD0" w14:textId="617E27A2" w:rsidR="00C535AB" w:rsidRDefault="00C357D9" w:rsidP="0003117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343C6">
              <w:rPr>
                <w:rFonts w:ascii="Georgia" w:hAnsi="Georgia"/>
              </w:rPr>
              <w:t>1</w:t>
            </w:r>
            <w:r w:rsidR="00C535AB">
              <w:rPr>
                <w:rFonts w:ascii="Georgia" w:hAnsi="Georgia"/>
              </w:rPr>
              <w:t xml:space="preserve">.    </w:t>
            </w:r>
            <w:r w:rsidR="004E773C">
              <w:rPr>
                <w:rFonts w:ascii="Georgia" w:hAnsi="Georgia"/>
              </w:rPr>
              <w:t xml:space="preserve"> Hvis medarbejderen primært </w:t>
            </w:r>
            <w:r w:rsidR="002273CD">
              <w:rPr>
                <w:rFonts w:ascii="Georgia" w:hAnsi="Georgia"/>
              </w:rPr>
              <w:t>arbejder i receptionen i mere end 8 timer om ugen, gælder funktionærloven.</w:t>
            </w:r>
          </w:p>
          <w:p w14:paraId="29E1EB63" w14:textId="163E2413" w:rsidR="00C535AB" w:rsidRDefault="00C535AB" w:rsidP="00C535AB">
            <w:pPr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00B35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0179C3DA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6611C" w14:textId="3EED1911" w:rsidR="00C535AB" w:rsidRDefault="00C357D9" w:rsidP="00C535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343C6">
              <w:rPr>
                <w:rFonts w:ascii="Georgia" w:hAnsi="Georgia"/>
              </w:rPr>
              <w:t>2</w:t>
            </w:r>
            <w:r w:rsidR="00C535AB">
              <w:rPr>
                <w:rFonts w:ascii="Georgia" w:hAnsi="Georgia"/>
              </w:rPr>
              <w:t>.    Efteruddannelse og kompetenceudvikling</w:t>
            </w:r>
            <w:r w:rsidR="0086392E">
              <w:rPr>
                <w:rFonts w:ascii="Georgia" w:hAnsi="Georgia"/>
              </w:rPr>
              <w:t>:</w:t>
            </w:r>
          </w:p>
          <w:p w14:paraId="140A8AE1" w14:textId="061613E1" w:rsidR="00C535AB" w:rsidRPr="003D4935" w:rsidRDefault="00C535AB" w:rsidP="00C535AB">
            <w:pPr>
              <w:widowControl w:val="0"/>
              <w:spacing w:before="120"/>
              <w:ind w:left="430" w:hanging="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 hensyn til mulighed for efteruddannelse og kompetenceudvikling henvises</w:t>
            </w:r>
            <w:r w:rsidRPr="003D4935">
              <w:rPr>
                <w:rFonts w:ascii="Georgia" w:hAnsi="Georgia"/>
              </w:rPr>
              <w:t xml:space="preserve"> til overenskomstens regler om Kompetenceudviklingsfond.</w:t>
            </w:r>
          </w:p>
          <w:p w14:paraId="5F0DD5C4" w14:textId="23F496B5" w:rsidR="00C535AB" w:rsidRPr="00F94DB5" w:rsidRDefault="00C535AB" w:rsidP="00C535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E9D6A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74BB41E3" w14:textId="77777777" w:rsidTr="00031179">
        <w:trPr>
          <w:gridAfter w:val="1"/>
          <w:wAfter w:w="14" w:type="dxa"/>
          <w:cantSplit/>
          <w:trHeight w:val="91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965C8" w14:textId="1452434A" w:rsidR="00C535AB" w:rsidRPr="00F94DB5" w:rsidRDefault="00C357D9" w:rsidP="00C535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 w:rsidR="00C343C6">
              <w:rPr>
                <w:rFonts w:ascii="Georgia" w:hAnsi="Georgia"/>
              </w:rPr>
              <w:t>3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  <w:t xml:space="preserve">Eventuelle bemærkninger: </w:t>
            </w:r>
          </w:p>
          <w:p w14:paraId="5BB2921B" w14:textId="77777777" w:rsidR="00C535AB" w:rsidRPr="00F040DF" w:rsidRDefault="00C535AB" w:rsidP="00C535AB">
            <w:pPr>
              <w:widowControl w:val="0"/>
              <w:tabs>
                <w:tab w:val="left" w:pos="430"/>
                <w:tab w:val="right" w:pos="10130"/>
              </w:tabs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Pr="00F040DF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</w:p>
          <w:p w14:paraId="1E0CEBED" w14:textId="01A27F2C" w:rsidR="000930E1" w:rsidRPr="000930E1" w:rsidRDefault="000930E1" w:rsidP="000930E1">
            <w:pPr>
              <w:pStyle w:val="HBrdtekst"/>
              <w:rPr>
                <w:rFonts w:ascii="Georgia" w:hAnsi="Georgia"/>
                <w:sz w:val="20"/>
                <w:szCs w:val="20"/>
              </w:rPr>
            </w:pPr>
          </w:p>
          <w:p w14:paraId="6EA7EB6C" w14:textId="3D07EEBF" w:rsidR="00C535AB" w:rsidRDefault="00C535AB" w:rsidP="00537210">
            <w:pPr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F71BD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1B67E40B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7A35EF" w14:textId="324B8BCE" w:rsidR="00C535AB" w:rsidRPr="00F94DB5" w:rsidRDefault="00C357D9" w:rsidP="00031179">
            <w:pPr>
              <w:widowControl w:val="0"/>
              <w:spacing w:before="120"/>
              <w:ind w:left="415" w:hanging="426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 w:rsidR="00C343C6">
              <w:rPr>
                <w:rFonts w:ascii="Georgia" w:hAnsi="Georgia"/>
              </w:rPr>
              <w:t>4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</w:r>
            <w:r w:rsidR="00C535AB" w:rsidRPr="00D85C85">
              <w:rPr>
                <w:rFonts w:ascii="Georgia" w:hAnsi="Georgia"/>
              </w:rPr>
              <w:t xml:space="preserve">Der henvises </w:t>
            </w:r>
            <w:r w:rsidR="00C535AB" w:rsidRPr="00F03101">
              <w:rPr>
                <w:rFonts w:ascii="Georgia" w:hAnsi="Georgia"/>
                <w:color w:val="000000" w:themeColor="text1"/>
              </w:rPr>
              <w:t>i øvrigt til overenskomstens regler om arbejdstid, regler for vagtplaneringen, overarbejde, opsigelsesregler</w:t>
            </w:r>
            <w:r w:rsidR="00350983" w:rsidRPr="00F03101">
              <w:rPr>
                <w:rFonts w:ascii="Georgia" w:hAnsi="Georgia"/>
                <w:color w:val="000000" w:themeColor="text1"/>
              </w:rPr>
              <w:t xml:space="preserve"> og fratrædelsesgodtgørelse</w:t>
            </w:r>
            <w:r w:rsidR="00C535AB" w:rsidRPr="00F03101">
              <w:rPr>
                <w:rFonts w:ascii="Georgia" w:hAnsi="Georgia"/>
                <w:color w:val="000000" w:themeColor="text1"/>
              </w:rPr>
              <w:t>, ferieregulativ, kostordning samt bestemmelser om løntillæg ud over den aftalte månedsløn.</w:t>
            </w:r>
            <w:r w:rsidR="0089705D" w:rsidRPr="00F03101">
              <w:rPr>
                <w:rFonts w:ascii="Georgia" w:hAnsi="Georgia"/>
                <w:color w:val="000000" w:themeColor="text1"/>
              </w:rPr>
              <w:t xml:space="preserve"> </w:t>
            </w:r>
          </w:p>
          <w:p w14:paraId="0358C46D" w14:textId="77777777" w:rsidR="00C343C6" w:rsidRDefault="00C535AB" w:rsidP="00C535AB">
            <w:pPr>
              <w:widowControl w:val="0"/>
              <w:tabs>
                <w:tab w:val="left" w:pos="4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</w:p>
          <w:p w14:paraId="2F73DB68" w14:textId="56665104" w:rsidR="00C535AB" w:rsidRPr="00F94DB5" w:rsidRDefault="00C535AB" w:rsidP="00F31BB5">
            <w:pPr>
              <w:widowControl w:val="0"/>
              <w:tabs>
                <w:tab w:val="left" w:pos="430"/>
              </w:tabs>
              <w:ind w:left="426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Overenskomsten</w:t>
            </w:r>
            <w:r w:rsidR="00F31BB5">
              <w:rPr>
                <w:rFonts w:ascii="Georgia" w:hAnsi="Georgia"/>
              </w:rPr>
              <w:t xml:space="preserve"> og den til enhver tid gældende ungdomscirkulær</w:t>
            </w:r>
            <w:r w:rsidRPr="00F94DB5">
              <w:rPr>
                <w:rFonts w:ascii="Georgia" w:hAnsi="Georgia"/>
              </w:rPr>
              <w:t xml:space="preserve"> kan rekvireres på www.</w:t>
            </w:r>
            <w:r w:rsidR="004B3CC8">
              <w:rPr>
                <w:rFonts w:ascii="Georgia" w:hAnsi="Georgia"/>
              </w:rPr>
              <w:t>horesta</w:t>
            </w:r>
            <w:r w:rsidRPr="007525C9">
              <w:rPr>
                <w:rFonts w:ascii="Georgia" w:hAnsi="Georgia"/>
              </w:rPr>
              <w:t>.dk</w:t>
            </w:r>
            <w:r w:rsidRPr="00F94DB5">
              <w:rPr>
                <w:rFonts w:ascii="Georgia" w:hAnsi="Georgia"/>
              </w:rPr>
              <w:t>, www.3f.dk</w:t>
            </w:r>
            <w:r w:rsidR="00000F79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 xml:space="preserve"> </w:t>
            </w:r>
          </w:p>
          <w:p w14:paraId="6F97B2C1" w14:textId="77777777" w:rsidR="00C535AB" w:rsidRPr="00F94DB5" w:rsidRDefault="00C535AB" w:rsidP="00C535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B18C80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  <w:tr w:rsidR="00C535AB" w14:paraId="1ABB160D" w14:textId="77777777" w:rsidTr="00F657B4">
        <w:trPr>
          <w:gridAfter w:val="1"/>
          <w:wAfter w:w="14" w:type="dxa"/>
          <w:cantSplit/>
          <w:trHeight w:val="104"/>
        </w:trPr>
        <w:tc>
          <w:tcPr>
            <w:tcW w:w="10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323A5" w14:textId="6FC07416" w:rsidR="00C535AB" w:rsidRPr="00F94DB5" w:rsidRDefault="00C357D9" w:rsidP="00C535AB">
            <w:pPr>
              <w:widowControl w:val="0"/>
              <w:tabs>
                <w:tab w:val="left" w:pos="430"/>
              </w:tabs>
              <w:spacing w:before="120"/>
              <w:ind w:left="430" w:hanging="43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343C6">
              <w:rPr>
                <w:rFonts w:ascii="Georgia" w:hAnsi="Georgia"/>
              </w:rPr>
              <w:t>5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  <w:t>Nærværende kontrakt er underskrevet i 2 eksemplarer, hvoraf de</w:t>
            </w:r>
            <w:r w:rsidR="00C535AB">
              <w:rPr>
                <w:rFonts w:ascii="Georgia" w:hAnsi="Georgia"/>
              </w:rPr>
              <w:t>t</w:t>
            </w:r>
            <w:r w:rsidR="00C535AB" w:rsidRPr="00F94DB5">
              <w:rPr>
                <w:rFonts w:ascii="Georgia" w:hAnsi="Georgia"/>
              </w:rPr>
              <w:t xml:space="preserve"> ene er udleveret til medarbejderen.</w:t>
            </w:r>
          </w:p>
          <w:p w14:paraId="2C9B42FD" w14:textId="77777777" w:rsidR="00C535AB" w:rsidRPr="00F94DB5" w:rsidRDefault="00C535AB" w:rsidP="00C535AB">
            <w:pPr>
              <w:widowControl w:val="0"/>
              <w:tabs>
                <w:tab w:val="left" w:pos="356"/>
              </w:tabs>
              <w:rPr>
                <w:rFonts w:ascii="Georgia" w:hAnsi="Georgia"/>
              </w:rPr>
            </w:pPr>
          </w:p>
          <w:p w14:paraId="5B65B9C7" w14:textId="77777777" w:rsidR="00C535AB" w:rsidRPr="00F94DB5" w:rsidRDefault="00C535AB" w:rsidP="00C535AB">
            <w:pPr>
              <w:widowControl w:val="0"/>
              <w:ind w:firstLine="426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Dato: </w:t>
            </w:r>
            <w:r w:rsidRPr="00F94DB5">
              <w:rPr>
                <w:rFonts w:ascii="Georgia" w:hAnsi="Georgia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</w:p>
          <w:p w14:paraId="6894E746" w14:textId="77777777" w:rsidR="00C535AB" w:rsidRPr="00F94DB5" w:rsidRDefault="00C535AB" w:rsidP="00C535AB">
            <w:pPr>
              <w:widowControl w:val="0"/>
              <w:rPr>
                <w:rFonts w:ascii="Georgia" w:hAnsi="Georgia"/>
              </w:rPr>
            </w:pPr>
          </w:p>
          <w:p w14:paraId="33795C6B" w14:textId="77777777" w:rsidR="00C535AB" w:rsidRPr="00F94DB5" w:rsidRDefault="00C535AB" w:rsidP="00C535AB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14:paraId="51DB559A" w14:textId="77777777" w:rsidR="00C535AB" w:rsidRPr="00F94DB5" w:rsidRDefault="00C535AB" w:rsidP="00C535AB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14:paraId="666FE1E4" w14:textId="77777777" w:rsidR="00C535AB" w:rsidRPr="00F94DB5" w:rsidRDefault="00C535AB" w:rsidP="00C535AB">
            <w:pPr>
              <w:pStyle w:val="Sidehoved"/>
              <w:widowControl w:val="0"/>
              <w:tabs>
                <w:tab w:val="clear" w:pos="4819"/>
                <w:tab w:val="clear" w:pos="9638"/>
                <w:tab w:val="left" w:pos="430"/>
                <w:tab w:val="center" w:pos="1701"/>
                <w:tab w:val="left" w:pos="5103"/>
                <w:tab w:val="center" w:pos="67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_______________________________</w:t>
            </w:r>
            <w:r w:rsidRPr="00F94DB5">
              <w:rPr>
                <w:rFonts w:ascii="Georgia" w:hAnsi="Georgia"/>
              </w:rPr>
              <w:tab/>
              <w:t>_______________________________</w:t>
            </w:r>
          </w:p>
          <w:p w14:paraId="43F273C3" w14:textId="59B64FEA" w:rsidR="00C535AB" w:rsidRDefault="00C535AB" w:rsidP="00C535AB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Virksomhedens underskrift</w:t>
            </w:r>
            <w:r w:rsidRPr="00F94DB5">
              <w:rPr>
                <w:rFonts w:ascii="Georgia" w:hAnsi="Georgia"/>
              </w:rPr>
              <w:tab/>
              <w:t xml:space="preserve"> </w:t>
            </w:r>
            <w:r>
              <w:rPr>
                <w:rFonts w:ascii="Georgia" w:hAnsi="Georgia"/>
              </w:rPr>
              <w:t xml:space="preserve">                       </w:t>
            </w:r>
            <w:r w:rsidRPr="00F94DB5">
              <w:rPr>
                <w:rFonts w:ascii="Georgia" w:hAnsi="Georgia"/>
              </w:rPr>
              <w:t>Medarbejderens underskrift</w:t>
            </w:r>
          </w:p>
          <w:p w14:paraId="1B986CEB" w14:textId="77777777" w:rsidR="00F31BB5" w:rsidRDefault="00F31BB5" w:rsidP="00C535AB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</w:p>
          <w:p w14:paraId="0FCEEA64" w14:textId="77777777" w:rsidR="00F31BB5" w:rsidRDefault="00F31BB5" w:rsidP="00F31BB5">
            <w:pPr>
              <w:widowControl w:val="0"/>
              <w:ind w:firstLine="426"/>
              <w:rPr>
                <w:rFonts w:ascii="Georgia" w:hAnsi="Georgia"/>
              </w:rPr>
            </w:pPr>
          </w:p>
          <w:p w14:paraId="60CA7BFC" w14:textId="77777777" w:rsidR="00F31BB5" w:rsidRDefault="00F31BB5" w:rsidP="00F31BB5">
            <w:pPr>
              <w:widowControl w:val="0"/>
              <w:ind w:firstLine="426"/>
              <w:rPr>
                <w:rFonts w:ascii="Georgia" w:hAnsi="Georgia"/>
              </w:rPr>
            </w:pPr>
          </w:p>
          <w:p w14:paraId="2B799512" w14:textId="73D0D633" w:rsidR="00F31BB5" w:rsidRPr="00F94DB5" w:rsidRDefault="00F31BB5" w:rsidP="00F31BB5">
            <w:pPr>
              <w:widowControl w:val="0"/>
              <w:ind w:firstLine="426"/>
              <w:rPr>
                <w:rFonts w:ascii="Georgia" w:hAnsi="Georgia"/>
              </w:rPr>
            </w:pPr>
            <w:r w:rsidRPr="00F31BB5">
              <w:rPr>
                <w:rFonts w:ascii="Georgia" w:hAnsi="Georgia"/>
                <w:b/>
                <w:bCs/>
              </w:rPr>
              <w:t>13-15-årige (skolepligtige)</w:t>
            </w:r>
            <w:r>
              <w:rPr>
                <w:rFonts w:ascii="Georgia" w:hAnsi="Georgia"/>
              </w:rPr>
              <w:t>: Ansættelseskontrakten sendes til forældre / værge til orientering:</w:t>
            </w:r>
            <w:r w:rsidRPr="00F94DB5">
              <w:rPr>
                <w:rFonts w:ascii="Georgia" w:hAnsi="Georgia"/>
              </w:rPr>
              <w:t xml:space="preserve"> </w:t>
            </w:r>
          </w:p>
          <w:p w14:paraId="72588BCF" w14:textId="77777777" w:rsidR="00F31BB5" w:rsidRPr="00F94DB5" w:rsidRDefault="00F31BB5" w:rsidP="00F31BB5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14:paraId="49F86DD9" w14:textId="77777777" w:rsidR="00F31BB5" w:rsidRPr="00F94DB5" w:rsidRDefault="00F31BB5" w:rsidP="00F31BB5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14:paraId="06C8CB67" w14:textId="3C41CF2E" w:rsidR="00F31BB5" w:rsidRDefault="00F31BB5" w:rsidP="00F31BB5">
            <w:pPr>
              <w:pStyle w:val="Sidehoved"/>
              <w:widowControl w:val="0"/>
              <w:tabs>
                <w:tab w:val="clear" w:pos="4819"/>
                <w:tab w:val="clear" w:pos="9638"/>
                <w:tab w:val="left" w:pos="430"/>
                <w:tab w:val="center" w:pos="1701"/>
                <w:tab w:val="left" w:pos="5103"/>
                <w:tab w:val="center" w:pos="67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_______________________________</w:t>
            </w:r>
            <w:r w:rsidRPr="00F94DB5">
              <w:rPr>
                <w:rFonts w:ascii="Georgia" w:hAnsi="Georgia"/>
              </w:rPr>
              <w:tab/>
            </w:r>
          </w:p>
          <w:p w14:paraId="1D8057E2" w14:textId="06D9733F" w:rsidR="00F31BB5" w:rsidRDefault="00F31BB5" w:rsidP="00F31BB5">
            <w:pPr>
              <w:widowControl w:val="0"/>
              <w:spacing w:before="120"/>
              <w:ind w:left="430" w:hanging="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Forældres / værges e-mail</w:t>
            </w:r>
          </w:p>
          <w:p w14:paraId="54494ECD" w14:textId="77777777" w:rsidR="00C535AB" w:rsidRDefault="00C535AB" w:rsidP="00C535AB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</w:p>
          <w:p w14:paraId="1CF10BF0" w14:textId="0E725C3D" w:rsidR="00C535AB" w:rsidRPr="00F94DB5" w:rsidRDefault="00C535AB" w:rsidP="00C535AB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</w:p>
        </w:tc>
        <w:tc>
          <w:tcPr>
            <w:tcW w:w="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3B8F2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</w:tc>
      </w:tr>
    </w:tbl>
    <w:p w14:paraId="41FB908E" w14:textId="45325C1D" w:rsidR="007D3AB4" w:rsidRDefault="00F94DB5" w:rsidP="0003117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</w:p>
    <w:p w14:paraId="322416FC" w14:textId="77777777" w:rsidR="005A11EA" w:rsidRDefault="005A11E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48127EA0" w14:textId="3CF5860B" w:rsidR="000226A3" w:rsidRPr="00F94DB5" w:rsidRDefault="00F94DB5" w:rsidP="000226A3">
      <w:pPr>
        <w:jc w:val="both"/>
        <w:rPr>
          <w:rFonts w:ascii="Georgia" w:hAnsi="Georgia"/>
          <w:b/>
          <w:sz w:val="22"/>
          <w:szCs w:val="22"/>
        </w:rPr>
      </w:pPr>
      <w:r w:rsidRPr="00F94DB5">
        <w:rPr>
          <w:rFonts w:ascii="Georgia" w:hAnsi="Georgia"/>
          <w:b/>
          <w:sz w:val="22"/>
          <w:szCs w:val="22"/>
        </w:rPr>
        <w:lastRenderedPageBreak/>
        <w:t>SYGDOMSCIRKULÆRE</w:t>
      </w:r>
    </w:p>
    <w:p w14:paraId="0890898F" w14:textId="77777777" w:rsidR="00F94DB5" w:rsidRPr="00F94DB5" w:rsidRDefault="00F94DB5" w:rsidP="000226A3">
      <w:pPr>
        <w:jc w:val="both"/>
        <w:rPr>
          <w:rFonts w:ascii="Georgia" w:hAnsi="Georgia"/>
          <w:b/>
          <w:sz w:val="18"/>
          <w:szCs w:val="18"/>
        </w:rPr>
      </w:pPr>
    </w:p>
    <w:p w14:paraId="2BF9E6BA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SYGDOMSANMELDELSE, JF. SYGEDAGPENGELOVENS § 35:</w:t>
      </w:r>
    </w:p>
    <w:p w14:paraId="2D1534C1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Ifølge Sygedagpengeloven skal sygdom hurtigst muligt anmeldes til arbejdsgiveren eller dennes stedfortræder.</w:t>
      </w:r>
    </w:p>
    <w:p w14:paraId="21959905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Såfremt du bor alene</w:t>
      </w:r>
      <w:r w:rsidR="0088550B">
        <w:rPr>
          <w:rFonts w:ascii="Georgia" w:hAnsi="Georgia"/>
          <w:sz w:val="18"/>
          <w:szCs w:val="18"/>
        </w:rPr>
        <w:t>,</w:t>
      </w:r>
      <w:r w:rsidRPr="00F94DB5">
        <w:rPr>
          <w:rFonts w:ascii="Georgia" w:hAnsi="Georgia"/>
          <w:sz w:val="18"/>
          <w:szCs w:val="18"/>
        </w:rPr>
        <w:t xml:space="preserve"> og er uden adgang til telefon, skal dette være meddelt arbejdsgiveren eller dennes stedfortræder i forvejen.</w:t>
      </w:r>
    </w:p>
    <w:p w14:paraId="031C248B" w14:textId="6AF0F94E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Såfremt arbejdsgiveren anser anmeldelsen for at være fremkommet for sent, skal </w:t>
      </w:r>
      <w:r w:rsidR="008903E0">
        <w:rPr>
          <w:rFonts w:ascii="Georgia" w:hAnsi="Georgia"/>
          <w:sz w:val="18"/>
          <w:szCs w:val="18"/>
        </w:rPr>
        <w:t>denne</w:t>
      </w:r>
      <w:r w:rsidR="008903E0" w:rsidRPr="00F94DB5">
        <w:rPr>
          <w:rFonts w:ascii="Georgia" w:hAnsi="Georgia"/>
          <w:sz w:val="18"/>
          <w:szCs w:val="18"/>
        </w:rPr>
        <w:t xml:space="preserve"> </w:t>
      </w:r>
      <w:r w:rsidRPr="00F94DB5">
        <w:rPr>
          <w:rFonts w:ascii="Georgia" w:hAnsi="Georgia"/>
          <w:sz w:val="18"/>
          <w:szCs w:val="18"/>
        </w:rPr>
        <w:t xml:space="preserve">hurtigst muligt og helst i forbindelse med </w:t>
      </w:r>
      <w:r w:rsidR="004C3A31" w:rsidRPr="00F94DB5">
        <w:rPr>
          <w:rFonts w:ascii="Georgia" w:hAnsi="Georgia"/>
          <w:sz w:val="18"/>
          <w:szCs w:val="18"/>
        </w:rPr>
        <w:t xml:space="preserve">medarbejderens </w:t>
      </w:r>
      <w:r w:rsidRPr="00F94DB5">
        <w:rPr>
          <w:rFonts w:ascii="Georgia" w:hAnsi="Georgia"/>
          <w:sz w:val="18"/>
          <w:szCs w:val="18"/>
        </w:rPr>
        <w:t xml:space="preserve">anmeldelse, skriftligt gøre opmærksom på, at anmeldelsen er for sent fremkommet, og at </w:t>
      </w:r>
      <w:r w:rsidR="007C1A77">
        <w:rPr>
          <w:rFonts w:ascii="Georgia" w:hAnsi="Georgia"/>
          <w:sz w:val="18"/>
          <w:szCs w:val="18"/>
        </w:rPr>
        <w:t>arbejdsgiveren</w:t>
      </w:r>
      <w:r w:rsidR="007C1A77" w:rsidRPr="00F94DB5">
        <w:rPr>
          <w:rFonts w:ascii="Georgia" w:hAnsi="Georgia"/>
          <w:sz w:val="18"/>
          <w:szCs w:val="18"/>
        </w:rPr>
        <w:t xml:space="preserve"> </w:t>
      </w:r>
      <w:r w:rsidRPr="00F94DB5">
        <w:rPr>
          <w:rFonts w:ascii="Georgia" w:hAnsi="Georgia"/>
          <w:sz w:val="18"/>
          <w:szCs w:val="18"/>
        </w:rPr>
        <w:t>forbeholder sig ret til ikke at udbetale sygedagpenge for tidsrummet indtil anmeldelsen.</w:t>
      </w:r>
    </w:p>
    <w:p w14:paraId="69B2A629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59D5F8C" w14:textId="77777777" w:rsidR="000226A3" w:rsidRPr="00F94DB5" w:rsidRDefault="000226A3" w:rsidP="000226A3">
      <w:pPr>
        <w:tabs>
          <w:tab w:val="right" w:pos="6090"/>
        </w:tabs>
        <w:jc w:val="both"/>
        <w:rPr>
          <w:rFonts w:ascii="Georgia" w:hAnsi="Georgia"/>
          <w:sz w:val="18"/>
          <w:szCs w:val="18"/>
          <w:u w:val="single"/>
        </w:rPr>
      </w:pPr>
      <w:r w:rsidRPr="00F94DB5">
        <w:rPr>
          <w:rFonts w:ascii="Georgia" w:hAnsi="Georgia"/>
          <w:sz w:val="18"/>
          <w:szCs w:val="18"/>
        </w:rPr>
        <w:t xml:space="preserve">Det aftales, at sygemelding skal ske senest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01673084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6EBCE356" w14:textId="77777777" w:rsidR="000226A3" w:rsidRP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SYGDOMSANMELDELSE SKAL SKE TIL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14:paraId="5F6A3A99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956FB98" w14:textId="77777777" w:rsidR="000226A3" w:rsidRPr="00F94DB5" w:rsidRDefault="000226A3" w:rsidP="000226A3">
      <w:pPr>
        <w:keepNext/>
        <w:tabs>
          <w:tab w:val="right" w:pos="5145"/>
          <w:tab w:val="left" w:pos="525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Navn: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>Afdeling:</w:t>
      </w:r>
      <w:r w:rsidR="00180201" w:rsidRPr="00180201">
        <w:rPr>
          <w:rFonts w:ascii="Georgia" w:hAnsi="Georgia"/>
          <w:sz w:val="18"/>
          <w:szCs w:val="18"/>
          <w:u w:val="single"/>
        </w:rPr>
        <w:t xml:space="preserve">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180201"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sz w:val="18"/>
          <w:szCs w:val="18"/>
        </w:rPr>
        <w:tab/>
      </w:r>
    </w:p>
    <w:p w14:paraId="68FE9AE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A8A9CD1" w14:textId="77777777" w:rsidR="000226A3" w:rsidRPr="00F94DB5" w:rsidRDefault="000226A3" w:rsidP="000226A3">
      <w:pPr>
        <w:keepNext/>
        <w:tabs>
          <w:tab w:val="right" w:pos="5145"/>
          <w:tab w:val="left" w:pos="525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Telefon: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Lokal: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</w:r>
    </w:p>
    <w:p w14:paraId="02AEB72D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3B5E423" w14:textId="77777777" w:rsid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14:paraId="73FDBB53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ER DENNE PERSON IKKE TIL STEDE, HUSK DA AT FÅ NAVNET PÅ DEN PERSON, DER MODTAGER ANMELDELSEN.</w:t>
      </w:r>
    </w:p>
    <w:p w14:paraId="68086137" w14:textId="77777777" w:rsidR="00F94DB5" w:rsidRPr="00F94DB5" w:rsidRDefault="00F94DB5" w:rsidP="000226A3">
      <w:pPr>
        <w:jc w:val="both"/>
        <w:rPr>
          <w:rFonts w:ascii="Georgia" w:hAnsi="Georgia"/>
          <w:sz w:val="18"/>
          <w:szCs w:val="18"/>
        </w:rPr>
      </w:pPr>
    </w:p>
    <w:p w14:paraId="248678A3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FRAVÆRSDOKUMENTATION, JF. SYGEDAGPENGELOVENS § 36:</w:t>
      </w:r>
    </w:p>
    <w:p w14:paraId="55CED024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kan forlange sygdommen dokumenteret ved en skriftlig sygemelding (tro- og loveerklæring). Denne fraværsdokumentation kan arbejdsgiveren </w:t>
      </w:r>
      <w:r w:rsidR="008C12BA" w:rsidRPr="00F94DB5">
        <w:rPr>
          <w:rFonts w:ascii="Georgia" w:hAnsi="Georgia"/>
          <w:sz w:val="18"/>
          <w:szCs w:val="18"/>
        </w:rPr>
        <w:t xml:space="preserve">tidligst </w:t>
      </w:r>
      <w:r w:rsidRPr="00F94DB5">
        <w:rPr>
          <w:rFonts w:ascii="Georgia" w:hAnsi="Georgia"/>
          <w:sz w:val="18"/>
          <w:szCs w:val="18"/>
        </w:rPr>
        <w:t>kræve udstedt på 1. sygedag og i hænde på 2. sygedag (fraregnet søn- og helligdage). Såfremt sygdommen varer mindre end 2 dage, udfyldes fraværsdokumentation ved arbejdets genoptagelse.</w:t>
      </w:r>
    </w:p>
    <w:p w14:paraId="7A13E77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Opfylder medarbejderen ikke kravet om dokumentation, uden der foreligger særlige omstændigheder, bortfalder retten til sygedagpenge fra arbejdsgiveren for tidsrummet indtil dokumentationspligten er opfyldt.</w:t>
      </w:r>
    </w:p>
    <w:p w14:paraId="68A4B49F" w14:textId="77777777" w:rsidR="00F94DB5" w:rsidRPr="00F94DB5" w:rsidRDefault="00F94DB5" w:rsidP="000226A3">
      <w:pPr>
        <w:jc w:val="both"/>
        <w:rPr>
          <w:rFonts w:ascii="Georgia" w:hAnsi="Georgia"/>
          <w:sz w:val="18"/>
          <w:szCs w:val="18"/>
        </w:rPr>
      </w:pPr>
    </w:p>
    <w:p w14:paraId="11B22EAD" w14:textId="77777777" w:rsidR="000226A3" w:rsidRPr="00F94DB5" w:rsidRDefault="00AD60B0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LÆGELIG DOKUMENTATION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14:paraId="7BB5606F" w14:textId="77777777" w:rsidR="00AD60B0" w:rsidRPr="0088550B" w:rsidRDefault="00AD60B0" w:rsidP="000226A3">
      <w:pPr>
        <w:jc w:val="both"/>
        <w:rPr>
          <w:rFonts w:ascii="Georgia" w:hAnsi="Georgia"/>
          <w:i/>
          <w:sz w:val="18"/>
          <w:szCs w:val="18"/>
        </w:rPr>
      </w:pPr>
      <w:r w:rsidRPr="0088550B">
        <w:rPr>
          <w:rFonts w:ascii="Georgia" w:hAnsi="Georgia"/>
          <w:i/>
          <w:sz w:val="18"/>
          <w:szCs w:val="18"/>
        </w:rPr>
        <w:t>Fri</w:t>
      </w:r>
      <w:r w:rsidR="008C12BA" w:rsidRPr="0088550B">
        <w:rPr>
          <w:rFonts w:ascii="Georgia" w:hAnsi="Georgia"/>
          <w:i/>
          <w:sz w:val="18"/>
          <w:szCs w:val="18"/>
        </w:rPr>
        <w:t>attest, jf. sygedagpengelovens § 36, stk. 1</w:t>
      </w:r>
      <w:r w:rsidRPr="0088550B">
        <w:rPr>
          <w:rFonts w:ascii="Georgia" w:hAnsi="Georgia"/>
          <w:i/>
          <w:sz w:val="18"/>
          <w:szCs w:val="18"/>
        </w:rPr>
        <w:t>:</w:t>
      </w:r>
    </w:p>
    <w:p w14:paraId="78418E5D" w14:textId="77777777" w:rsidR="000226A3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kan forlange, at </w:t>
      </w:r>
      <w:r w:rsidR="008C12BA" w:rsidRPr="00F94DB5">
        <w:rPr>
          <w:rFonts w:ascii="Georgia" w:hAnsi="Georgia"/>
          <w:sz w:val="18"/>
          <w:szCs w:val="18"/>
        </w:rPr>
        <w:t xml:space="preserve">medarbejderen </w:t>
      </w:r>
      <w:r w:rsidRPr="00F94DB5">
        <w:rPr>
          <w:rFonts w:ascii="Georgia" w:hAnsi="Georgia"/>
          <w:sz w:val="18"/>
          <w:szCs w:val="18"/>
        </w:rPr>
        <w:t>dokumenterer sygefravær</w:t>
      </w:r>
      <w:r w:rsidR="008C12BA" w:rsidRPr="00F94DB5">
        <w:rPr>
          <w:rFonts w:ascii="Georgia" w:hAnsi="Georgia"/>
          <w:sz w:val="18"/>
          <w:szCs w:val="18"/>
        </w:rPr>
        <w:t>et</w:t>
      </w:r>
      <w:r w:rsidRPr="00F94DB5">
        <w:rPr>
          <w:rFonts w:ascii="Georgia" w:hAnsi="Georgia"/>
          <w:sz w:val="18"/>
          <w:szCs w:val="18"/>
        </w:rPr>
        <w:t xml:space="preserve"> ved lægelig dokumentation. Denne kan udstedes fra og med 4. sygedag, og ikke på lørdage og søn- og helligdage. </w:t>
      </w:r>
      <w:r w:rsidR="008C12BA" w:rsidRPr="00F94DB5">
        <w:rPr>
          <w:rFonts w:ascii="Georgia" w:hAnsi="Georgia"/>
          <w:sz w:val="18"/>
          <w:szCs w:val="18"/>
        </w:rPr>
        <w:t xml:space="preserve">Arbejdsgiveren kan forlange at have dokumentationen i hænde dagen efter udstedelsen (fraregnet søn- og helligdage). </w:t>
      </w:r>
      <w:r w:rsidRPr="00F94DB5">
        <w:rPr>
          <w:rFonts w:ascii="Georgia" w:hAnsi="Georgia"/>
          <w:sz w:val="18"/>
          <w:szCs w:val="18"/>
        </w:rPr>
        <w:t xml:space="preserve">Dokumentationen betales af arbejdsgiveren. </w:t>
      </w:r>
    </w:p>
    <w:p w14:paraId="05FF725C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33D2EE8B" w14:textId="77777777" w:rsidR="00AD60B0" w:rsidRPr="0088550B" w:rsidRDefault="00AD60B0" w:rsidP="000226A3">
      <w:pPr>
        <w:jc w:val="both"/>
        <w:rPr>
          <w:rFonts w:ascii="Georgia" w:hAnsi="Georgia"/>
          <w:i/>
          <w:sz w:val="18"/>
          <w:szCs w:val="18"/>
        </w:rPr>
      </w:pPr>
      <w:r w:rsidRPr="0088550B">
        <w:rPr>
          <w:rFonts w:ascii="Georgia" w:hAnsi="Georgia"/>
          <w:i/>
          <w:sz w:val="18"/>
          <w:szCs w:val="18"/>
        </w:rPr>
        <w:t>Mulighedserklæring</w:t>
      </w:r>
      <w:r w:rsidR="008C12BA" w:rsidRPr="0088550B">
        <w:rPr>
          <w:rFonts w:ascii="Georgia" w:hAnsi="Georgia"/>
          <w:i/>
          <w:sz w:val="18"/>
          <w:szCs w:val="18"/>
        </w:rPr>
        <w:t>, jf. sygedagpengelovens § 36 a</w:t>
      </w:r>
      <w:r w:rsidRPr="0088550B">
        <w:rPr>
          <w:rFonts w:ascii="Georgia" w:hAnsi="Georgia"/>
          <w:i/>
          <w:sz w:val="18"/>
          <w:szCs w:val="18"/>
        </w:rPr>
        <w:t xml:space="preserve">: </w:t>
      </w:r>
    </w:p>
    <w:p w14:paraId="3E160A09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kan forlange en mulighedserklæring ved kortvarig, ved gentaget og ved langvarigt sygefravær. Mulighedserklæringen har til formål a</w:t>
      </w:r>
      <w:r w:rsidR="008C12BA" w:rsidRPr="00F94DB5">
        <w:rPr>
          <w:rFonts w:ascii="Georgia" w:hAnsi="Georgia"/>
          <w:sz w:val="18"/>
          <w:szCs w:val="18"/>
        </w:rPr>
        <w:t>t bidrage til, at medarbejderen</w:t>
      </w:r>
      <w:r w:rsidRPr="00F94DB5">
        <w:rPr>
          <w:rFonts w:ascii="Georgia" w:hAnsi="Georgia"/>
          <w:sz w:val="18"/>
          <w:szCs w:val="18"/>
        </w:rPr>
        <w:t xml:space="preserve"> fastholdes i arbejde. </w:t>
      </w:r>
    </w:p>
    <w:p w14:paraId="6E8BD64E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</w:p>
    <w:p w14:paraId="05A962C7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Mulighedserklæringen består af to dele. Arbejdsgiveren og </w:t>
      </w:r>
      <w:r w:rsidR="008C12BA" w:rsidRPr="00F94DB5">
        <w:rPr>
          <w:rFonts w:ascii="Georgia" w:hAnsi="Georgia"/>
          <w:sz w:val="18"/>
          <w:szCs w:val="18"/>
        </w:rPr>
        <w:t>medarbejderen</w:t>
      </w:r>
      <w:r w:rsidRPr="00F94DB5">
        <w:rPr>
          <w:rFonts w:ascii="Georgia" w:hAnsi="Georgia"/>
          <w:sz w:val="18"/>
          <w:szCs w:val="18"/>
        </w:rPr>
        <w:t xml:space="preserve"> udfylder i fællesskab første del af erklæringen på baggrund af en samtale. Lægen udfylder anden del af erklæringen. </w:t>
      </w:r>
    </w:p>
    <w:p w14:paraId="4E3F2A42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</w:p>
    <w:p w14:paraId="68450821" w14:textId="77777777" w:rsidR="000226A3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skal indkalde </w:t>
      </w:r>
      <w:r w:rsidR="008C12BA" w:rsidRPr="00F94DB5">
        <w:rPr>
          <w:rFonts w:ascii="Georgia" w:hAnsi="Georgia"/>
          <w:sz w:val="18"/>
          <w:szCs w:val="18"/>
        </w:rPr>
        <w:t>medarbejderen</w:t>
      </w:r>
      <w:r w:rsidRPr="00F94DB5">
        <w:rPr>
          <w:rFonts w:ascii="Georgia" w:hAnsi="Georgia"/>
          <w:sz w:val="18"/>
          <w:szCs w:val="18"/>
        </w:rPr>
        <w:t xml:space="preserve"> til samtalen med et rimeligt varsel. </w:t>
      </w:r>
      <w:r w:rsidR="00537F69" w:rsidRPr="00F94DB5">
        <w:rPr>
          <w:rFonts w:ascii="Georgia" w:hAnsi="Georgia"/>
          <w:sz w:val="18"/>
          <w:szCs w:val="18"/>
        </w:rPr>
        <w:t xml:space="preserve">Medarbejderen har pligt til at møde op til samtalen. Hvis medarbejderen ikke kan møde op på grund af sygdommen, kan samtalen holdes telefonisk, hvis sygdommen tillader det. </w:t>
      </w:r>
      <w:r w:rsidRPr="00F94DB5">
        <w:rPr>
          <w:rFonts w:ascii="Georgia" w:hAnsi="Georgia"/>
          <w:sz w:val="18"/>
          <w:szCs w:val="18"/>
        </w:rPr>
        <w:t xml:space="preserve">Mulighedserklæringen betales af arbejdsgiveren. </w:t>
      </w:r>
      <w:r w:rsidR="000226A3" w:rsidRPr="00F94DB5">
        <w:rPr>
          <w:rFonts w:ascii="Georgia" w:hAnsi="Georgia"/>
          <w:sz w:val="18"/>
          <w:szCs w:val="18"/>
        </w:rPr>
        <w:t xml:space="preserve"> </w:t>
      </w:r>
    </w:p>
    <w:p w14:paraId="3B55D83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67559ED5" w14:textId="77777777" w:rsid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14:paraId="5ABB4930" w14:textId="77777777" w:rsidR="000226A3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FRAVÆRSDOKUMENTATION</w:t>
      </w:r>
      <w:r w:rsidR="0088550B">
        <w:rPr>
          <w:rFonts w:ascii="Georgia" w:hAnsi="Georgia"/>
          <w:b/>
          <w:bCs/>
          <w:sz w:val="18"/>
          <w:szCs w:val="18"/>
        </w:rPr>
        <w:t>/LÆGEERKLÆRING SENDES TIL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14:paraId="5DF3A149" w14:textId="77777777" w:rsidR="0088550B" w:rsidRDefault="0088550B" w:rsidP="000226A3">
      <w:pPr>
        <w:keepNext/>
        <w:tabs>
          <w:tab w:val="left" w:pos="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</w:p>
    <w:p w14:paraId="667F481B" w14:textId="77777777" w:rsidR="000226A3" w:rsidRPr="00F94DB5" w:rsidRDefault="000226A3" w:rsidP="000226A3">
      <w:pPr>
        <w:keepNext/>
        <w:tabs>
          <w:tab w:val="left" w:pos="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Firmanavn (evt. stempel):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3BFE24CD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1FD6A304" w14:textId="77777777" w:rsidR="000226A3" w:rsidRPr="00F94DB5" w:rsidRDefault="000226A3" w:rsidP="000226A3">
      <w:pPr>
        <w:keepNext/>
        <w:tabs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Gade</w:t>
      </w:r>
      <w:r w:rsidR="008C12BA" w:rsidRPr="00F94DB5">
        <w:rPr>
          <w:rFonts w:ascii="Georgia" w:hAnsi="Georgia"/>
          <w:sz w:val="18"/>
          <w:szCs w:val="18"/>
        </w:rPr>
        <w:t>/vej/husnr.</w:t>
      </w:r>
      <w:r w:rsidRPr="00F94DB5">
        <w:rPr>
          <w:rFonts w:ascii="Georgia" w:hAnsi="Georgia"/>
          <w:sz w:val="18"/>
          <w:szCs w:val="18"/>
        </w:rPr>
        <w:t xml:space="preserve">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Postnr. og by: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0838A26E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14:paraId="7FBBFE7E" w14:textId="77777777" w:rsidR="000226A3" w:rsidRPr="00F94DB5" w:rsidRDefault="0088550B" w:rsidP="000226A3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VED ULYKKE KAN HENVENDELSE SKE TIL (F.EKS. NÆRMESTE PÅRØRENDE)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  <w:r w:rsidR="000226A3" w:rsidRPr="00F94DB5">
        <w:rPr>
          <w:rFonts w:ascii="Georgia" w:hAnsi="Georgia"/>
          <w:sz w:val="18"/>
          <w:szCs w:val="18"/>
        </w:rPr>
        <w:t xml:space="preserve"> 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</w:p>
    <w:p w14:paraId="6A1F323D" w14:textId="77777777" w:rsidR="0088550B" w:rsidRDefault="0088550B" w:rsidP="000226A3">
      <w:pPr>
        <w:keepNext/>
        <w:tabs>
          <w:tab w:val="left" w:pos="0"/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</w:p>
    <w:p w14:paraId="49D741C6" w14:textId="77777777" w:rsidR="000226A3" w:rsidRPr="00F94DB5" w:rsidRDefault="000226A3" w:rsidP="000226A3">
      <w:pPr>
        <w:keepNext/>
        <w:tabs>
          <w:tab w:val="left" w:pos="0"/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Navn: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  <w:t xml:space="preserve"> </w:t>
      </w:r>
      <w:r w:rsidRPr="00F94DB5">
        <w:rPr>
          <w:rFonts w:ascii="Georgia" w:hAnsi="Georgia"/>
          <w:sz w:val="18"/>
          <w:szCs w:val="18"/>
        </w:rPr>
        <w:tab/>
        <w:t>Gade</w:t>
      </w:r>
      <w:r w:rsidR="008C12BA" w:rsidRPr="00F94DB5">
        <w:rPr>
          <w:rFonts w:ascii="Georgia" w:hAnsi="Georgia"/>
          <w:sz w:val="18"/>
          <w:szCs w:val="18"/>
        </w:rPr>
        <w:t>/vej/husnr.</w:t>
      </w:r>
      <w:r w:rsidRPr="00F94DB5">
        <w:rPr>
          <w:rFonts w:ascii="Georgia" w:hAnsi="Georgia"/>
          <w:sz w:val="18"/>
          <w:szCs w:val="18"/>
        </w:rPr>
        <w:t xml:space="preserve">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62032D2F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2EE93F43" w14:textId="77777777" w:rsidR="000226A3" w:rsidRPr="00F94DB5" w:rsidRDefault="000226A3" w:rsidP="000226A3">
      <w:pPr>
        <w:keepNext/>
        <w:tabs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Postnr. og by: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Telefon: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452CC95A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62355DA1" w14:textId="77777777" w:rsidR="00F94DB5" w:rsidRDefault="00F94DB5" w:rsidP="000226A3">
      <w:pPr>
        <w:jc w:val="both"/>
        <w:rPr>
          <w:rFonts w:ascii="Georgia" w:hAnsi="Georgia"/>
          <w:b/>
          <w:bCs/>
          <w:caps/>
          <w:sz w:val="18"/>
          <w:szCs w:val="18"/>
        </w:rPr>
      </w:pPr>
    </w:p>
    <w:p w14:paraId="3455E4D2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caps/>
          <w:sz w:val="18"/>
          <w:szCs w:val="18"/>
        </w:rPr>
        <w:t>Lider du af en kronisk ELler anden sygdom, som vil have VÆSENTLIG betydning for din arbejdsdygtighed ved pågældende job:</w:t>
      </w:r>
      <w:r w:rsidRPr="00F94DB5">
        <w:rPr>
          <w:rFonts w:ascii="Georgia" w:hAnsi="Georgia"/>
          <w:b/>
          <w:bCs/>
          <w:sz w:val="18"/>
          <w:szCs w:val="18"/>
        </w:rPr>
        <w:tab/>
      </w:r>
      <w:r w:rsidR="0088550B">
        <w:rPr>
          <w:rFonts w:ascii="Georgia" w:hAnsi="Georgia"/>
          <w:bCs/>
          <w:sz w:val="18"/>
          <w:szCs w:val="18"/>
        </w:rPr>
        <w:t>J</w:t>
      </w:r>
      <w:r w:rsidRPr="00F94DB5">
        <w:rPr>
          <w:rFonts w:ascii="Georgia" w:hAnsi="Georgia"/>
          <w:sz w:val="18"/>
          <w:szCs w:val="18"/>
        </w:rPr>
        <w:t xml:space="preserve">a </w:t>
      </w:r>
      <w:r w:rsidR="00570D2E" w:rsidRPr="00F94DB5">
        <w:rPr>
          <w:rFonts w:ascii="Georgia" w:hAnsi="Georgia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94DB5">
        <w:rPr>
          <w:rFonts w:ascii="Georgia" w:hAnsi="Georgia"/>
          <w:sz w:val="18"/>
          <w:szCs w:val="18"/>
        </w:rPr>
        <w:instrText xml:space="preserve"> FORMCHECKBOX </w:instrText>
      </w:r>
      <w:r w:rsidR="00570D2E" w:rsidRPr="00F94DB5">
        <w:rPr>
          <w:rFonts w:ascii="Georgia" w:hAnsi="Georgia"/>
          <w:sz w:val="18"/>
          <w:szCs w:val="18"/>
        </w:rPr>
      </w:r>
      <w:r w:rsidR="00570D2E" w:rsidRPr="00F94DB5">
        <w:rPr>
          <w:rFonts w:ascii="Georgia" w:hAnsi="Georgia"/>
          <w:sz w:val="18"/>
          <w:szCs w:val="18"/>
        </w:rPr>
        <w:fldChar w:fldCharType="separate"/>
      </w:r>
      <w:r w:rsidR="00570D2E" w:rsidRPr="00F94DB5">
        <w:rPr>
          <w:rFonts w:ascii="Georgia" w:hAnsi="Georgia"/>
          <w:sz w:val="18"/>
          <w:szCs w:val="18"/>
        </w:rPr>
        <w:fldChar w:fldCharType="end"/>
      </w:r>
      <w:r w:rsidR="0088550B">
        <w:rPr>
          <w:rFonts w:ascii="Georgia" w:hAnsi="Georgia"/>
          <w:sz w:val="18"/>
          <w:szCs w:val="18"/>
        </w:rPr>
        <w:tab/>
        <w:t>N</w:t>
      </w:r>
      <w:r w:rsidRPr="00F94DB5">
        <w:rPr>
          <w:rFonts w:ascii="Georgia" w:hAnsi="Georgia"/>
          <w:sz w:val="18"/>
          <w:szCs w:val="18"/>
        </w:rPr>
        <w:t xml:space="preserve">ej </w:t>
      </w:r>
      <w:bookmarkStart w:id="27" w:name="Kontrol2"/>
      <w:r w:rsidR="00570D2E" w:rsidRPr="00F94DB5">
        <w:rPr>
          <w:rFonts w:ascii="Georgia" w:hAnsi="Georgia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F94DB5">
        <w:rPr>
          <w:rFonts w:ascii="Georgia" w:hAnsi="Georgia"/>
          <w:sz w:val="18"/>
          <w:szCs w:val="18"/>
        </w:rPr>
        <w:instrText xml:space="preserve"> FORMCHECKBOX </w:instrText>
      </w:r>
      <w:r w:rsidR="00570D2E" w:rsidRPr="00F94DB5">
        <w:rPr>
          <w:rFonts w:ascii="Georgia" w:hAnsi="Georgia"/>
          <w:sz w:val="18"/>
          <w:szCs w:val="18"/>
        </w:rPr>
      </w:r>
      <w:r w:rsidR="00570D2E" w:rsidRPr="00F94DB5">
        <w:rPr>
          <w:rFonts w:ascii="Georgia" w:hAnsi="Georgia"/>
          <w:sz w:val="18"/>
          <w:szCs w:val="18"/>
        </w:rPr>
        <w:fldChar w:fldCharType="separate"/>
      </w:r>
      <w:r w:rsidR="00570D2E" w:rsidRPr="00F94DB5">
        <w:rPr>
          <w:rFonts w:ascii="Georgia" w:hAnsi="Georgia"/>
          <w:sz w:val="18"/>
          <w:szCs w:val="18"/>
        </w:rPr>
        <w:fldChar w:fldCharType="end"/>
      </w:r>
      <w:bookmarkEnd w:id="27"/>
    </w:p>
    <w:p w14:paraId="5E382561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2AFED2F4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SAMARBEJDSUDVALG:</w:t>
      </w:r>
    </w:p>
    <w:p w14:paraId="0CEFB6E1" w14:textId="27644847" w:rsidR="000226A3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Samarbejdsudvalget kan udarbejde regler i henhold til overenskomsten og lovgivningen. Hvor samarbejdsudvalg ikke findes, kan der træffes aftaler lokalt, i henhold til ovenstående. </w:t>
      </w:r>
    </w:p>
    <w:p w14:paraId="4D3580D7" w14:textId="77777777" w:rsidR="005E691C" w:rsidRPr="00F94DB5" w:rsidRDefault="005E691C" w:rsidP="000226A3">
      <w:pPr>
        <w:jc w:val="both"/>
        <w:rPr>
          <w:rFonts w:ascii="Georgia" w:hAnsi="Georgia"/>
          <w:sz w:val="18"/>
          <w:szCs w:val="18"/>
        </w:rPr>
      </w:pPr>
    </w:p>
    <w:p w14:paraId="6347A037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er forpligtet til, såfremt han mener, der ikke skal udbetales sygedagpenge, hurtigst muligt at udfylde og fremsende dagpengeskema</w:t>
      </w:r>
      <w:r w:rsidR="00F94DB5" w:rsidRPr="00F94DB5">
        <w:rPr>
          <w:rFonts w:ascii="Georgia" w:hAnsi="Georgia"/>
          <w:sz w:val="18"/>
          <w:szCs w:val="18"/>
        </w:rPr>
        <w:t xml:space="preserve"> til medarbejderen</w:t>
      </w:r>
      <w:r w:rsidRPr="00F94DB5">
        <w:rPr>
          <w:rFonts w:ascii="Georgia" w:hAnsi="Georgia"/>
          <w:sz w:val="18"/>
          <w:szCs w:val="18"/>
        </w:rPr>
        <w:t xml:space="preserve">, som omgående skal aflevere dette til den lokale social- og sundhedsforvaltning. </w:t>
      </w:r>
    </w:p>
    <w:p w14:paraId="4DDA4CF3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4AC6E07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4A9F0FEC" w14:textId="4073E949" w:rsidR="00A73CB2" w:rsidRPr="004B3CC8" w:rsidRDefault="004B3CC8">
      <w:pPr>
        <w:keepNext/>
        <w:tabs>
          <w:tab w:val="left" w:pos="5940"/>
          <w:tab w:val="left" w:pos="7020"/>
        </w:tabs>
        <w:ind w:left="2608" w:hanging="2608"/>
        <w:outlineLvl w:val="2"/>
        <w:rPr>
          <w:rFonts w:ascii="Georgia" w:hAnsi="Georgia"/>
          <w:b/>
          <w:bCs/>
          <w:sz w:val="18"/>
          <w:szCs w:val="24"/>
        </w:rPr>
      </w:pPr>
      <w:r w:rsidRPr="004B3CC8">
        <w:rPr>
          <w:rFonts w:ascii="Georgia" w:hAnsi="Georgia"/>
          <w:b/>
          <w:bCs/>
          <w:sz w:val="18"/>
          <w:szCs w:val="18"/>
        </w:rPr>
        <w:t>HORESTA Arbejdsgi</w:t>
      </w:r>
      <w:r>
        <w:rPr>
          <w:rFonts w:ascii="Georgia" w:hAnsi="Georgia"/>
          <w:b/>
          <w:bCs/>
          <w:sz w:val="18"/>
          <w:szCs w:val="18"/>
        </w:rPr>
        <w:t>ver</w:t>
      </w:r>
      <w:r>
        <w:rPr>
          <w:rFonts w:ascii="Georgia" w:hAnsi="Georgia"/>
          <w:b/>
          <w:bCs/>
          <w:sz w:val="18"/>
          <w:szCs w:val="18"/>
        </w:rPr>
        <w:tab/>
      </w:r>
      <w:r w:rsidR="000226A3" w:rsidRPr="004B3CC8">
        <w:rPr>
          <w:rFonts w:ascii="Georgia" w:hAnsi="Georgia"/>
          <w:b/>
          <w:bCs/>
          <w:sz w:val="18"/>
          <w:szCs w:val="18"/>
        </w:rPr>
        <w:tab/>
        <w:t>3F</w:t>
      </w:r>
      <w:r w:rsidR="00F94DB5" w:rsidRPr="004B3CC8">
        <w:rPr>
          <w:rFonts w:ascii="Georgia" w:hAnsi="Georgia"/>
          <w:b/>
          <w:bCs/>
          <w:sz w:val="18"/>
          <w:szCs w:val="18"/>
        </w:rPr>
        <w:t xml:space="preserve"> Privat Service, Hotel &amp; Restauration</w:t>
      </w:r>
    </w:p>
    <w:p w14:paraId="5332BBE2" w14:textId="77777777" w:rsidR="000226A3" w:rsidRPr="004B3CC8" w:rsidRDefault="000226A3" w:rsidP="000226A3">
      <w:pPr>
        <w:jc w:val="both"/>
        <w:rPr>
          <w:rFonts w:ascii="Georgia" w:hAnsi="Georgia"/>
          <w:sz w:val="18"/>
          <w:szCs w:val="24"/>
        </w:rPr>
      </w:pPr>
      <w:r w:rsidRPr="004B3CC8">
        <w:rPr>
          <w:rFonts w:ascii="Georgia" w:hAnsi="Georgia"/>
          <w:b/>
          <w:bCs/>
          <w:sz w:val="18"/>
          <w:szCs w:val="24"/>
        </w:rPr>
        <w:tab/>
      </w:r>
      <w:r w:rsidRPr="004B3CC8">
        <w:rPr>
          <w:rFonts w:ascii="Georgia" w:hAnsi="Georgia"/>
          <w:b/>
          <w:bCs/>
          <w:sz w:val="18"/>
          <w:szCs w:val="24"/>
        </w:rPr>
        <w:tab/>
      </w:r>
      <w:r w:rsidRPr="004B3CC8">
        <w:rPr>
          <w:rFonts w:ascii="Georgia" w:hAnsi="Georgia"/>
          <w:b/>
          <w:bCs/>
          <w:sz w:val="18"/>
          <w:szCs w:val="24"/>
        </w:rPr>
        <w:tab/>
      </w:r>
      <w:r w:rsidRPr="004B3CC8">
        <w:rPr>
          <w:rFonts w:ascii="Georgia" w:hAnsi="Georgia"/>
          <w:b/>
          <w:bCs/>
          <w:sz w:val="18"/>
          <w:szCs w:val="24"/>
        </w:rPr>
        <w:tab/>
      </w:r>
    </w:p>
    <w:p w14:paraId="5C5E9D33" w14:textId="77777777" w:rsidR="00FE43E3" w:rsidRPr="004B3CC8" w:rsidRDefault="00FE43E3">
      <w:pPr>
        <w:rPr>
          <w:rFonts w:ascii="Georgia" w:hAnsi="Georgia"/>
        </w:rPr>
      </w:pPr>
    </w:p>
    <w:sectPr w:rsidR="00FE43E3" w:rsidRPr="004B3CC8" w:rsidSect="00F03101">
      <w:pgSz w:w="11907" w:h="16840" w:code="9"/>
      <w:pgMar w:top="568" w:right="720" w:bottom="720" w:left="720" w:header="709" w:footer="567" w:gutter="0"/>
      <w:paperSrc w:first="11" w:other="14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7 Cn Lt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87C54"/>
    <w:multiLevelType w:val="hybridMultilevel"/>
    <w:tmpl w:val="8B2A4B2E"/>
    <w:lvl w:ilvl="0" w:tplc="C9544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vQQj/GqGrNwKrVsSS5vuh1cYbBc2LeY64kxj6sKxhRi03/o5FfXlksZn8/ODbnmpQYWwTugIjK/Di8MLFcoLg==" w:salt="ZBxzjN2JNX36jgvx4liMtg==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30"/>
    <w:rsid w:val="00000F79"/>
    <w:rsid w:val="00006A69"/>
    <w:rsid w:val="000226A3"/>
    <w:rsid w:val="00031179"/>
    <w:rsid w:val="00032442"/>
    <w:rsid w:val="00032B78"/>
    <w:rsid w:val="00034654"/>
    <w:rsid w:val="000613A6"/>
    <w:rsid w:val="00064967"/>
    <w:rsid w:val="000824FB"/>
    <w:rsid w:val="000930E1"/>
    <w:rsid w:val="000D2ED3"/>
    <w:rsid w:val="000F3212"/>
    <w:rsid w:val="000F3FC6"/>
    <w:rsid w:val="0010053C"/>
    <w:rsid w:val="0010241B"/>
    <w:rsid w:val="00105FF8"/>
    <w:rsid w:val="00114C11"/>
    <w:rsid w:val="00116598"/>
    <w:rsid w:val="001355DC"/>
    <w:rsid w:val="00135FF2"/>
    <w:rsid w:val="00141DD1"/>
    <w:rsid w:val="00157490"/>
    <w:rsid w:val="00162ADB"/>
    <w:rsid w:val="00180201"/>
    <w:rsid w:val="00182EE3"/>
    <w:rsid w:val="001835D2"/>
    <w:rsid w:val="00183D60"/>
    <w:rsid w:val="00197EF6"/>
    <w:rsid w:val="001A2D8F"/>
    <w:rsid w:val="001B333D"/>
    <w:rsid w:val="001B77BF"/>
    <w:rsid w:val="001B7FD3"/>
    <w:rsid w:val="001C4B88"/>
    <w:rsid w:val="001D7977"/>
    <w:rsid w:val="001F13D4"/>
    <w:rsid w:val="001F44D1"/>
    <w:rsid w:val="001F7363"/>
    <w:rsid w:val="001F7F74"/>
    <w:rsid w:val="00222DF1"/>
    <w:rsid w:val="002273CD"/>
    <w:rsid w:val="00227AD1"/>
    <w:rsid w:val="00234366"/>
    <w:rsid w:val="0024083D"/>
    <w:rsid w:val="00241F37"/>
    <w:rsid w:val="00243454"/>
    <w:rsid w:val="00250A58"/>
    <w:rsid w:val="00263100"/>
    <w:rsid w:val="00281A10"/>
    <w:rsid w:val="00283569"/>
    <w:rsid w:val="0028577D"/>
    <w:rsid w:val="00286176"/>
    <w:rsid w:val="00290288"/>
    <w:rsid w:val="002A0BED"/>
    <w:rsid w:val="002B22A3"/>
    <w:rsid w:val="002B78CC"/>
    <w:rsid w:val="002C10D0"/>
    <w:rsid w:val="002D6E8D"/>
    <w:rsid w:val="002E11F6"/>
    <w:rsid w:val="002E1EC2"/>
    <w:rsid w:val="003165FD"/>
    <w:rsid w:val="0032151B"/>
    <w:rsid w:val="00333286"/>
    <w:rsid w:val="00336B26"/>
    <w:rsid w:val="0035068A"/>
    <w:rsid w:val="00350983"/>
    <w:rsid w:val="003626AE"/>
    <w:rsid w:val="00362C5E"/>
    <w:rsid w:val="003801A6"/>
    <w:rsid w:val="00382241"/>
    <w:rsid w:val="00384D93"/>
    <w:rsid w:val="00386FBA"/>
    <w:rsid w:val="0038784E"/>
    <w:rsid w:val="00387F71"/>
    <w:rsid w:val="003B3475"/>
    <w:rsid w:val="003C168C"/>
    <w:rsid w:val="003C544C"/>
    <w:rsid w:val="003C66E1"/>
    <w:rsid w:val="003D0CBC"/>
    <w:rsid w:val="003D3CA4"/>
    <w:rsid w:val="003D4935"/>
    <w:rsid w:val="003F1DC6"/>
    <w:rsid w:val="003F2046"/>
    <w:rsid w:val="003F206D"/>
    <w:rsid w:val="00417616"/>
    <w:rsid w:val="00437D0E"/>
    <w:rsid w:val="004428B6"/>
    <w:rsid w:val="004457EF"/>
    <w:rsid w:val="004466D0"/>
    <w:rsid w:val="004629CE"/>
    <w:rsid w:val="004773D0"/>
    <w:rsid w:val="00480816"/>
    <w:rsid w:val="0048378F"/>
    <w:rsid w:val="0048687E"/>
    <w:rsid w:val="004B3CC8"/>
    <w:rsid w:val="004C17C7"/>
    <w:rsid w:val="004C3A31"/>
    <w:rsid w:val="004C741D"/>
    <w:rsid w:val="004D4779"/>
    <w:rsid w:val="004D7007"/>
    <w:rsid w:val="004E0D1D"/>
    <w:rsid w:val="004E2A72"/>
    <w:rsid w:val="004E49A9"/>
    <w:rsid w:val="004E773C"/>
    <w:rsid w:val="004F529F"/>
    <w:rsid w:val="005177A6"/>
    <w:rsid w:val="0052211D"/>
    <w:rsid w:val="00537210"/>
    <w:rsid w:val="00537F69"/>
    <w:rsid w:val="00552F32"/>
    <w:rsid w:val="00570D2E"/>
    <w:rsid w:val="0057164F"/>
    <w:rsid w:val="00571953"/>
    <w:rsid w:val="005808BB"/>
    <w:rsid w:val="00584C32"/>
    <w:rsid w:val="0059486F"/>
    <w:rsid w:val="005A11EA"/>
    <w:rsid w:val="005A42D6"/>
    <w:rsid w:val="005B022C"/>
    <w:rsid w:val="005B3A23"/>
    <w:rsid w:val="005E691C"/>
    <w:rsid w:val="005F2D7E"/>
    <w:rsid w:val="00606A89"/>
    <w:rsid w:val="00667258"/>
    <w:rsid w:val="00671CAB"/>
    <w:rsid w:val="006A0B47"/>
    <w:rsid w:val="006A2427"/>
    <w:rsid w:val="006A7F83"/>
    <w:rsid w:val="006B048E"/>
    <w:rsid w:val="006C2B18"/>
    <w:rsid w:val="006D14BD"/>
    <w:rsid w:val="006F2FE1"/>
    <w:rsid w:val="00734F15"/>
    <w:rsid w:val="00735629"/>
    <w:rsid w:val="007453B0"/>
    <w:rsid w:val="00746297"/>
    <w:rsid w:val="007525C9"/>
    <w:rsid w:val="00752796"/>
    <w:rsid w:val="00756D4F"/>
    <w:rsid w:val="007974B5"/>
    <w:rsid w:val="007A3266"/>
    <w:rsid w:val="007A4AC4"/>
    <w:rsid w:val="007A7D32"/>
    <w:rsid w:val="007B5077"/>
    <w:rsid w:val="007B51F9"/>
    <w:rsid w:val="007C1A77"/>
    <w:rsid w:val="007C6B42"/>
    <w:rsid w:val="007D3AB4"/>
    <w:rsid w:val="007D52EF"/>
    <w:rsid w:val="007D7871"/>
    <w:rsid w:val="007F564D"/>
    <w:rsid w:val="00800332"/>
    <w:rsid w:val="008016AF"/>
    <w:rsid w:val="008118A0"/>
    <w:rsid w:val="00816C1F"/>
    <w:rsid w:val="0084411A"/>
    <w:rsid w:val="0086392E"/>
    <w:rsid w:val="00870BD5"/>
    <w:rsid w:val="0087734B"/>
    <w:rsid w:val="0088550B"/>
    <w:rsid w:val="008903E0"/>
    <w:rsid w:val="00890DAD"/>
    <w:rsid w:val="0089705D"/>
    <w:rsid w:val="008A038D"/>
    <w:rsid w:val="008A487C"/>
    <w:rsid w:val="008B2641"/>
    <w:rsid w:val="008B2952"/>
    <w:rsid w:val="008B64E4"/>
    <w:rsid w:val="008C05AB"/>
    <w:rsid w:val="008C12BA"/>
    <w:rsid w:val="008D57E4"/>
    <w:rsid w:val="008D60DD"/>
    <w:rsid w:val="008E280A"/>
    <w:rsid w:val="008F5DB7"/>
    <w:rsid w:val="008F6A8C"/>
    <w:rsid w:val="0090175C"/>
    <w:rsid w:val="00904846"/>
    <w:rsid w:val="009130FE"/>
    <w:rsid w:val="0092576D"/>
    <w:rsid w:val="009321CC"/>
    <w:rsid w:val="00943E79"/>
    <w:rsid w:val="00950195"/>
    <w:rsid w:val="00956570"/>
    <w:rsid w:val="009656A1"/>
    <w:rsid w:val="009845DA"/>
    <w:rsid w:val="00986094"/>
    <w:rsid w:val="009A00E9"/>
    <w:rsid w:val="009D0107"/>
    <w:rsid w:val="009E1106"/>
    <w:rsid w:val="009E74CE"/>
    <w:rsid w:val="009F1428"/>
    <w:rsid w:val="009F2103"/>
    <w:rsid w:val="00A01C51"/>
    <w:rsid w:val="00A05D30"/>
    <w:rsid w:val="00A2022B"/>
    <w:rsid w:val="00A22547"/>
    <w:rsid w:val="00A22D8F"/>
    <w:rsid w:val="00A35686"/>
    <w:rsid w:val="00A4328F"/>
    <w:rsid w:val="00A468C8"/>
    <w:rsid w:val="00A71D7B"/>
    <w:rsid w:val="00A73CB2"/>
    <w:rsid w:val="00A8484B"/>
    <w:rsid w:val="00A92D68"/>
    <w:rsid w:val="00A940B9"/>
    <w:rsid w:val="00A95C09"/>
    <w:rsid w:val="00AA4F61"/>
    <w:rsid w:val="00AC057C"/>
    <w:rsid w:val="00AD60B0"/>
    <w:rsid w:val="00AE4A70"/>
    <w:rsid w:val="00AF130B"/>
    <w:rsid w:val="00AF2357"/>
    <w:rsid w:val="00AF3921"/>
    <w:rsid w:val="00B046FC"/>
    <w:rsid w:val="00B10304"/>
    <w:rsid w:val="00B17913"/>
    <w:rsid w:val="00B32E4E"/>
    <w:rsid w:val="00B40D53"/>
    <w:rsid w:val="00BC02DF"/>
    <w:rsid w:val="00BE74DF"/>
    <w:rsid w:val="00BF1DB5"/>
    <w:rsid w:val="00C07794"/>
    <w:rsid w:val="00C11851"/>
    <w:rsid w:val="00C121CD"/>
    <w:rsid w:val="00C259C6"/>
    <w:rsid w:val="00C27730"/>
    <w:rsid w:val="00C30185"/>
    <w:rsid w:val="00C343C6"/>
    <w:rsid w:val="00C357D9"/>
    <w:rsid w:val="00C535AB"/>
    <w:rsid w:val="00C62764"/>
    <w:rsid w:val="00C80B78"/>
    <w:rsid w:val="00C81979"/>
    <w:rsid w:val="00CA4585"/>
    <w:rsid w:val="00CB15F7"/>
    <w:rsid w:val="00CB300C"/>
    <w:rsid w:val="00CC4A40"/>
    <w:rsid w:val="00CC6B6B"/>
    <w:rsid w:val="00D01C73"/>
    <w:rsid w:val="00D13367"/>
    <w:rsid w:val="00D15CD4"/>
    <w:rsid w:val="00D34AB6"/>
    <w:rsid w:val="00D416BD"/>
    <w:rsid w:val="00D570E6"/>
    <w:rsid w:val="00D62881"/>
    <w:rsid w:val="00D85C85"/>
    <w:rsid w:val="00D937E4"/>
    <w:rsid w:val="00D95962"/>
    <w:rsid w:val="00DB1729"/>
    <w:rsid w:val="00DB78B4"/>
    <w:rsid w:val="00DC514D"/>
    <w:rsid w:val="00DD03D4"/>
    <w:rsid w:val="00DD223A"/>
    <w:rsid w:val="00DE55ED"/>
    <w:rsid w:val="00DF142E"/>
    <w:rsid w:val="00DF2D7C"/>
    <w:rsid w:val="00E06C6C"/>
    <w:rsid w:val="00E11E2F"/>
    <w:rsid w:val="00E23057"/>
    <w:rsid w:val="00E32542"/>
    <w:rsid w:val="00E355B6"/>
    <w:rsid w:val="00E379E0"/>
    <w:rsid w:val="00E42318"/>
    <w:rsid w:val="00E51B31"/>
    <w:rsid w:val="00E60A80"/>
    <w:rsid w:val="00E635F5"/>
    <w:rsid w:val="00E902F2"/>
    <w:rsid w:val="00E91638"/>
    <w:rsid w:val="00EB4A73"/>
    <w:rsid w:val="00EB4CE0"/>
    <w:rsid w:val="00EB55FF"/>
    <w:rsid w:val="00EC124C"/>
    <w:rsid w:val="00EC642F"/>
    <w:rsid w:val="00ED58B9"/>
    <w:rsid w:val="00ED75F3"/>
    <w:rsid w:val="00EE4127"/>
    <w:rsid w:val="00EE49B0"/>
    <w:rsid w:val="00EF454C"/>
    <w:rsid w:val="00F03101"/>
    <w:rsid w:val="00F040DF"/>
    <w:rsid w:val="00F0661A"/>
    <w:rsid w:val="00F16109"/>
    <w:rsid w:val="00F24C4E"/>
    <w:rsid w:val="00F2632A"/>
    <w:rsid w:val="00F27E53"/>
    <w:rsid w:val="00F31BB5"/>
    <w:rsid w:val="00F33525"/>
    <w:rsid w:val="00F35747"/>
    <w:rsid w:val="00F45C32"/>
    <w:rsid w:val="00F657B4"/>
    <w:rsid w:val="00F90646"/>
    <w:rsid w:val="00F94DB5"/>
    <w:rsid w:val="00F9654E"/>
    <w:rsid w:val="00FA510C"/>
    <w:rsid w:val="00FC5368"/>
    <w:rsid w:val="00FD2B68"/>
    <w:rsid w:val="00FD2E5D"/>
    <w:rsid w:val="00FE43E3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FA75A"/>
  <w15:docId w15:val="{5C3408FD-5837-46E4-B8D3-40B15CC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A3"/>
    <w:rPr>
      <w:rFonts w:ascii="Times New Roman" w:eastAsia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26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26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0226A3"/>
    <w:pPr>
      <w:jc w:val="center"/>
    </w:pPr>
    <w:rPr>
      <w:b/>
      <w:bCs/>
      <w:sz w:val="21"/>
      <w:szCs w:val="24"/>
    </w:rPr>
  </w:style>
  <w:style w:type="character" w:customStyle="1" w:styleId="TitelTegn">
    <w:name w:val="Titel Tegn"/>
    <w:basedOn w:val="Standardskrifttypeiafsnit"/>
    <w:link w:val="Titel"/>
    <w:rsid w:val="000226A3"/>
    <w:rPr>
      <w:rFonts w:ascii="Times New Roman" w:eastAsia="Times New Roman" w:hAnsi="Times New Roman" w:cs="Times New Roman"/>
      <w:b/>
      <w:bCs/>
      <w:sz w:val="21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26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26A3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Brdtekst">
    <w:name w:val="H Brødtekst"/>
    <w:link w:val="HBrdtekstTegn"/>
    <w:qFormat/>
    <w:rsid w:val="00141DD1"/>
    <w:pPr>
      <w:spacing w:line="290" w:lineRule="exact"/>
      <w:jc w:val="both"/>
    </w:pPr>
    <w:rPr>
      <w:rFonts w:ascii="Univers LT Std 47 Cn Lt" w:eastAsia="Times New Roman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141DD1"/>
    <w:rPr>
      <w:rFonts w:ascii="Univers LT Std 47 Cn Lt" w:eastAsia="Times New Roman" w:hAnsi="Univers LT Std 47 Cn Lt"/>
      <w:sz w:val="21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B3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B300C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B300C"/>
    <w:rPr>
      <w:rFonts w:ascii="Times New Roman" w:eastAsia="Times New Roman" w:hAnsi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30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300C"/>
    <w:rPr>
      <w:rFonts w:ascii="Times New Roman" w:eastAsia="Times New Roman" w:hAnsi="Times New Roman"/>
      <w:b/>
      <w:bCs/>
    </w:rPr>
  </w:style>
  <w:style w:type="paragraph" w:styleId="Korrektur">
    <w:name w:val="Revision"/>
    <w:hidden/>
    <w:uiPriority w:val="99"/>
    <w:semiHidden/>
    <w:rsid w:val="0010053C"/>
    <w:rPr>
      <w:rFonts w:ascii="Times New Roman" w:eastAsia="Times New Roman" w:hAnsi="Times New Roman"/>
    </w:rPr>
  </w:style>
  <w:style w:type="paragraph" w:styleId="Listeafsnit">
    <w:name w:val="List Paragraph"/>
    <w:basedOn w:val="Normal"/>
    <w:uiPriority w:val="34"/>
    <w:qFormat/>
    <w:rsid w:val="001B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horesta.d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L\AppData\Local\Microsoft\Windows\Temporary%20Internet%20Files\Content.IE5\KNQL8E9H\HORESTAansaettelsesbevis111012w0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5F55-E2FB-4C5A-ACDA-40EE5C5024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HORESTAansaettelsesbevis111012w03</Template>
  <TotalTime>1</TotalTime>
  <Pages>4</Pages>
  <Words>1532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Ansaettelsesbevis</vt:lpstr>
    </vt:vector>
  </TitlesOfParts>
  <Company>Dansk Erhverv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Ansaettelsesbevis</dc:title>
  <dc:subject>Ansaettelse</dc:subject>
  <dc:creator>Marie Louise Larsen</dc:creator>
  <cp:lastModifiedBy>VNL</cp:lastModifiedBy>
  <cp:revision>2</cp:revision>
  <cp:lastPrinted>2025-08-22T13:40:00Z</cp:lastPrinted>
  <dcterms:created xsi:type="dcterms:W3CDTF">2025-08-22T13:54:00Z</dcterms:created>
  <dcterms:modified xsi:type="dcterms:W3CDTF">2025-08-22T13:54:00Z</dcterms:modified>
</cp:coreProperties>
</file>